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FC205" w14:textId="34855ED4" w:rsidR="00E362FD" w:rsidRPr="00C2458E" w:rsidRDefault="00B343D4" w:rsidP="00E362FD">
      <w:pPr>
        <w:pStyle w:val="head"/>
        <w:jc w:val="both"/>
        <w:rPr>
          <w:rFonts w:asciiTheme="majorBidi" w:hAnsiTheme="majorBidi" w:cstheme="majorBidi"/>
          <w:sz w:val="16"/>
          <w:szCs w:val="16"/>
        </w:rPr>
      </w:pPr>
      <w:r>
        <w:rPr>
          <w:rFonts w:asciiTheme="majorBidi" w:hAnsiTheme="majorBidi" w:cstheme="majorBidi"/>
          <w:sz w:val="16"/>
          <w:szCs w:val="16"/>
        </w:rPr>
        <mc:AlternateContent>
          <mc:Choice Requires="wpg">
            <w:drawing>
              <wp:anchor distT="0" distB="0" distL="114300" distR="114300" simplePos="0" relativeHeight="251729920" behindDoc="0" locked="0" layoutInCell="1" allowOverlap="1" wp14:anchorId="7B93BF62" wp14:editId="7EDDB368">
                <wp:simplePos x="0" y="0"/>
                <wp:positionH relativeFrom="column">
                  <wp:posOffset>-107343</wp:posOffset>
                </wp:positionH>
                <wp:positionV relativeFrom="paragraph">
                  <wp:posOffset>1629</wp:posOffset>
                </wp:positionV>
                <wp:extent cx="6858000" cy="1439545"/>
                <wp:effectExtent l="0" t="0" r="0" b="8255"/>
                <wp:wrapNone/>
                <wp:docPr id="6" name="Group 6"/>
                <wp:cNvGraphicFramePr/>
                <a:graphic xmlns:a="http://schemas.openxmlformats.org/drawingml/2006/main">
                  <a:graphicData uri="http://schemas.microsoft.com/office/word/2010/wordprocessingGroup">
                    <wpg:wgp>
                      <wpg:cNvGrpSpPr/>
                      <wpg:grpSpPr>
                        <a:xfrm>
                          <a:off x="0" y="0"/>
                          <a:ext cx="6858000" cy="1439545"/>
                          <a:chOff x="0" y="0"/>
                          <a:chExt cx="6858000" cy="1439545"/>
                        </a:xfrm>
                      </wpg:grpSpPr>
                      <wpg:grpSp>
                        <wpg:cNvPr id="1" name="Group 1"/>
                        <wpg:cNvGrpSpPr/>
                        <wpg:grpSpPr>
                          <a:xfrm>
                            <a:off x="0" y="0"/>
                            <a:ext cx="6858000" cy="1439545"/>
                            <a:chOff x="0" y="0"/>
                            <a:chExt cx="6858000" cy="1440180"/>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a:ext>
                              </a:extLst>
                            </a:blip>
                            <a:stretch>
                              <a:fillRect/>
                            </a:stretch>
                          </pic:blipFill>
                          <pic:spPr>
                            <a:xfrm>
                              <a:off x="0" y="0"/>
                              <a:ext cx="6858000" cy="1440180"/>
                            </a:xfrm>
                            <a:prstGeom prst="rect">
                              <a:avLst/>
                            </a:prstGeom>
                          </pic:spPr>
                        </pic:pic>
                        <wps:wsp>
                          <wps:cNvPr id="4" name="TextBox 3">
                            <a:extLst>
                              <a:ext uri="{FF2B5EF4-FFF2-40B4-BE49-F238E27FC236}">
                                <a16:creationId xmlns:a16="http://schemas.microsoft.com/office/drawing/2014/main" id="{D6774631-1208-4CC5-E8D9-8854FBACD510}"/>
                              </a:ext>
                            </a:extLst>
                          </wps:cNvPr>
                          <wps:cNvSpPr txBox="1"/>
                          <wps:spPr>
                            <a:xfrm>
                              <a:off x="2003728" y="365760"/>
                              <a:ext cx="2659380" cy="382270"/>
                            </a:xfrm>
                            <a:prstGeom prst="rect">
                              <a:avLst/>
                            </a:prstGeom>
                            <a:noFill/>
                          </wps:spPr>
                          <wps:txbx>
                            <w:txbxContent>
                              <w:p w14:paraId="2F172629" w14:textId="7E9942C5" w:rsidR="00E362FD" w:rsidRPr="00450508" w:rsidRDefault="00E362FD" w:rsidP="00E362FD">
                                <w:pPr>
                                  <w:rPr>
                                    <w:rFonts w:asciiTheme="majorBidi" w:hAnsiTheme="majorBidi" w:cstheme="majorBidi"/>
                                    <w:b/>
                                    <w:bCs/>
                                    <w:color w:val="000000" w:themeColor="text1"/>
                                    <w:kern w:val="24"/>
                                    <w:sz w:val="24"/>
                                  </w:rPr>
                                </w:pPr>
                                <w:r w:rsidRPr="00450508">
                                  <w:rPr>
                                    <w:rFonts w:asciiTheme="majorBidi" w:hAnsiTheme="majorBidi" w:cstheme="majorBidi"/>
                                    <w:b/>
                                    <w:bCs/>
                                    <w:color w:val="000000" w:themeColor="text1"/>
                                    <w:kern w:val="24"/>
                                    <w:sz w:val="24"/>
                                  </w:rPr>
                                  <w:t xml:space="preserve">Journal </w:t>
                                </w:r>
                                <w:r w:rsidR="00EE2A63" w:rsidRPr="00450508">
                                  <w:rPr>
                                    <w:rFonts w:asciiTheme="majorBidi" w:hAnsiTheme="majorBidi" w:cstheme="majorBidi"/>
                                    <w:b/>
                                    <w:bCs/>
                                    <w:color w:val="000000" w:themeColor="text1"/>
                                    <w:kern w:val="24"/>
                                    <w:sz w:val="24"/>
                                  </w:rPr>
                                  <w:t>Homepage</w:t>
                                </w:r>
                                <w:r w:rsidRPr="00450508">
                                  <w:rPr>
                                    <w:rFonts w:asciiTheme="majorBidi" w:hAnsiTheme="majorBidi" w:cstheme="majorBidi"/>
                                    <w:b/>
                                    <w:bCs/>
                                    <w:color w:val="000000" w:themeColor="text1"/>
                                    <w:kern w:val="24"/>
                                    <w:sz w:val="24"/>
                                  </w:rPr>
                                  <w:t xml:space="preserve">: </w:t>
                                </w:r>
                                <w:hyperlink r:id="rId9" w:history="1">
                                  <w:r w:rsidRPr="00450508">
                                    <w:rPr>
                                      <w:rStyle w:val="Hyperlink"/>
                                      <w:rFonts w:asciiTheme="majorBidi" w:hAnsiTheme="majorBidi" w:cstheme="majorBidi"/>
                                      <w:b/>
                                      <w:bCs/>
                                      <w:color w:val="000000" w:themeColor="text1"/>
                                      <w:kern w:val="24"/>
                                      <w:sz w:val="24"/>
                                      <w:u w:val="none"/>
                                    </w:rPr>
                                    <w:t>www.geobioj.com</w:t>
                                  </w:r>
                                </w:hyperlink>
                              </w:p>
                            </w:txbxContent>
                          </wps:txbx>
                          <wps:bodyPr wrap="square" rtlCol="0">
                            <a:spAutoFit/>
                          </wps:bodyPr>
                        </wps:wsp>
                        <pic:pic xmlns:pic="http://schemas.openxmlformats.org/drawingml/2006/picture">
                          <pic:nvPicPr>
                            <pic:cNvPr id="9" name="Picture 9">
                              <a:hlinkClick r:id="rId10"/>
                            </pic:cNvPr>
                            <pic:cNvPicPr>
                              <a:picLocks noChangeAspect="1"/>
                            </pic:cNvPicPr>
                          </pic:nvPicPr>
                          <pic:blipFill>
                            <a:blip r:embed="rId11" cstate="print">
                              <a:extLst>
                                <a:ext uri="{28A0092B-C50C-407E-A947-70E740481C1C}">
                                  <a14:useLocalDpi xmlns:a14="http://schemas.microsoft.com/office/drawing/2010/main"/>
                                </a:ext>
                              </a:extLst>
                            </a:blip>
                            <a:stretch>
                              <a:fillRect/>
                            </a:stretch>
                          </pic:blipFill>
                          <pic:spPr>
                            <a:xfrm>
                              <a:off x="5868062" y="63610"/>
                              <a:ext cx="937895" cy="387350"/>
                            </a:xfrm>
                            <a:prstGeom prst="rect">
                              <a:avLst/>
                            </a:prstGeom>
                          </pic:spPr>
                        </pic:pic>
                        <pic:pic xmlns:pic="http://schemas.openxmlformats.org/drawingml/2006/picture">
                          <pic:nvPicPr>
                            <pic:cNvPr id="10" name="Picture 10">
                              <a:hlinkClick r:id="rId12"/>
                            </pic:cNvPr>
                            <pic:cNvPicPr>
                              <a:picLocks noChangeAspect="1"/>
                            </pic:cNvPicPr>
                          </pic:nvPicPr>
                          <pic:blipFill>
                            <a:blip r:embed="rId13" cstate="print">
                              <a:extLst>
                                <a:ext uri="{28A0092B-C50C-407E-A947-70E740481C1C}">
                                  <a14:useLocalDpi xmlns:a14="http://schemas.microsoft.com/office/drawing/2010/main"/>
                                </a:ext>
                              </a:extLst>
                            </a:blip>
                            <a:stretch>
                              <a:fillRect/>
                            </a:stretch>
                          </pic:blipFill>
                          <pic:spPr>
                            <a:xfrm>
                              <a:off x="5860111" y="985961"/>
                              <a:ext cx="939800" cy="387350"/>
                            </a:xfrm>
                            <a:prstGeom prst="rect">
                              <a:avLst/>
                            </a:prstGeom>
                          </pic:spPr>
                        </pic:pic>
                      </wpg:grpSp>
                      <wps:wsp>
                        <wps:cNvPr id="3" name="Text Box 3">
                          <a:hlinkClick r:id="rId14"/>
                        </wps:cNvPr>
                        <wps:cNvSpPr txBox="1"/>
                        <wps:spPr>
                          <a:xfrm>
                            <a:off x="39757" y="23854"/>
                            <a:ext cx="1001864" cy="1383527"/>
                          </a:xfrm>
                          <a:prstGeom prst="rect">
                            <a:avLst/>
                          </a:prstGeom>
                          <a:noFill/>
                          <a:ln w="6350">
                            <a:noFill/>
                          </a:ln>
                        </wps:spPr>
                        <wps:txbx>
                          <w:txbxContent>
                            <w:p w14:paraId="552A0D4F" w14:textId="77777777" w:rsidR="00233536" w:rsidRDefault="002335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a:hlinkClick r:id="rId14"/>
                        </wps:cNvPr>
                        <wps:cNvSpPr txBox="1"/>
                        <wps:spPr>
                          <a:xfrm>
                            <a:off x="1280160" y="874643"/>
                            <a:ext cx="4277802" cy="556592"/>
                          </a:xfrm>
                          <a:prstGeom prst="rect">
                            <a:avLst/>
                          </a:prstGeom>
                          <a:noFill/>
                          <a:ln w="6350">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B93BF62" id="Group 6" o:spid="_x0000_s1026" style="position:absolute;left:0;text-align:left;margin-left:-8.45pt;margin-top:.15pt;width:540pt;height:113.35pt;z-index:251729920" coordsize="68580,143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&#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o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">
                <v:group id="Group 1" o:spid="_x0000_s1027" style="position:absolute;width:68580;height:14395" coordsize="68580,1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68580;height:14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">
                    <v:imagedata r:id="rId15" o:title=""/>
                  </v:shape>
                  <v:shapetype id="_x0000_t202" coordsize="21600,21600" o:spt="202" path="m,l,21600r21600,l21600,xe">
                    <v:stroke joinstyle="miter"/>
                    <v:path gradientshapeok="t" o:connecttype="rect"/>
                  </v:shapetype>
                  <v:shape id="TextBox 3" o:spid="_x0000_s1029" type="#_x0000_t202" style="position:absolute;left:20037;top:3657;width:26594;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2F172629" w14:textId="7E9942C5" w:rsidR="00E362FD" w:rsidRPr="00450508" w:rsidRDefault="00E362FD" w:rsidP="00E362FD">
                          <w:pPr>
                            <w:rPr>
                              <w:rFonts w:asciiTheme="majorBidi" w:hAnsiTheme="majorBidi" w:cstheme="majorBidi"/>
                              <w:b/>
                              <w:bCs/>
                              <w:color w:val="000000" w:themeColor="text1"/>
                              <w:kern w:val="24"/>
                              <w:sz w:val="24"/>
                            </w:rPr>
                          </w:pPr>
                          <w:r w:rsidRPr="00450508">
                            <w:rPr>
                              <w:rFonts w:asciiTheme="majorBidi" w:hAnsiTheme="majorBidi" w:cstheme="majorBidi"/>
                              <w:b/>
                              <w:bCs/>
                              <w:color w:val="000000" w:themeColor="text1"/>
                              <w:kern w:val="24"/>
                              <w:sz w:val="24"/>
                            </w:rPr>
                            <w:t xml:space="preserve">Journal </w:t>
                          </w:r>
                          <w:r w:rsidR="00EE2A63" w:rsidRPr="00450508">
                            <w:rPr>
                              <w:rFonts w:asciiTheme="majorBidi" w:hAnsiTheme="majorBidi" w:cstheme="majorBidi"/>
                              <w:b/>
                              <w:bCs/>
                              <w:color w:val="000000" w:themeColor="text1"/>
                              <w:kern w:val="24"/>
                              <w:sz w:val="24"/>
                            </w:rPr>
                            <w:t>Homepage</w:t>
                          </w:r>
                          <w:r w:rsidRPr="00450508">
                            <w:rPr>
                              <w:rFonts w:asciiTheme="majorBidi" w:hAnsiTheme="majorBidi" w:cstheme="majorBidi"/>
                              <w:b/>
                              <w:bCs/>
                              <w:color w:val="000000" w:themeColor="text1"/>
                              <w:kern w:val="24"/>
                              <w:sz w:val="24"/>
                            </w:rPr>
                            <w:t xml:space="preserve">: </w:t>
                          </w:r>
                          <w:hyperlink r:id="rId16" w:history="1">
                            <w:r w:rsidRPr="00450508">
                              <w:rPr>
                                <w:rStyle w:val="Hyperlink"/>
                                <w:rFonts w:asciiTheme="majorBidi" w:hAnsiTheme="majorBidi" w:cstheme="majorBidi"/>
                                <w:b/>
                                <w:bCs/>
                                <w:color w:val="000000" w:themeColor="text1"/>
                                <w:kern w:val="24"/>
                                <w:sz w:val="24"/>
                                <w:u w:val="none"/>
                              </w:rPr>
                              <w:t>www.geobioj.com</w:t>
                            </w:r>
                          </w:hyperlink>
                        </w:p>
                      </w:txbxContent>
                    </v:textbox>
                  </v:shape>
                  <v:shape id="Picture 9" o:spid="_x0000_s1030" type="#_x0000_t75" href="https://www.crossref.org/services/crossmark/" style="position:absolute;left:58680;top:636;width:9379;height:3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" o:button="t">
                    <v:fill o:detectmouseclick="t"/>
                    <v:imagedata r:id="rId17" o:title=""/>
                  </v:shape>
                  <v:shape id="Picture 10" o:spid="_x0000_s1031" type="#_x0000_t75" href="https://www.openaccess.nl/en" style="position:absolute;left:58601;top:9859;width:9398;height: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" o:button="t">
                    <v:fill o:detectmouseclick="t"/>
                    <v:imagedata r:id="rId18" o:title=""/>
                  </v:shape>
                </v:group>
                <v:shape id="Text Box 3" o:spid="_x0000_s1032" type="#_x0000_t202" href="http://www.geobioj.com/" style="position:absolute;left:397;top:238;width:10019;height:1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" o:button="t" filled="f" stroked="f" strokeweight=".5pt">
                  <v:fill o:detectmouseclick="t"/>
                  <v:textbox>
                    <w:txbxContent>
                      <w:p w14:paraId="552A0D4F" w14:textId="77777777" w:rsidR="00233536" w:rsidRDefault="00233536"/>
                    </w:txbxContent>
                  </v:textbox>
                </v:shape>
                <v:shape id="Text Box 5" o:spid="_x0000_s1033" type="#_x0000_t202" href="http://www.geobioj.com/" style="position:absolute;left:12801;top:8746;width:42778;height:5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" o:button="t" filled="f" stroked="f" strokeweight=".5pt">
                  <v:fill o:detectmouseclick="t"/>
                </v:shape>
              </v:group>
            </w:pict>
          </mc:Fallback>
        </mc:AlternateContent>
      </w:r>
    </w:p>
    <w:p w14:paraId="2B630C77" w14:textId="02ED0FB2" w:rsidR="00E362FD" w:rsidRPr="00C2458E" w:rsidRDefault="00E362FD" w:rsidP="00E362FD">
      <w:pPr>
        <w:spacing w:after="200" w:line="240" w:lineRule="auto"/>
        <w:jc w:val="both"/>
        <w:rPr>
          <w:rFonts w:asciiTheme="majorBidi" w:hAnsiTheme="majorBidi" w:cstheme="majorBidi"/>
          <w:sz w:val="16"/>
          <w:szCs w:val="16"/>
        </w:rPr>
      </w:pPr>
    </w:p>
    <w:p w14:paraId="11E1F21F" w14:textId="49B346FC" w:rsidR="00E362FD" w:rsidRDefault="00E362FD" w:rsidP="00E362FD">
      <w:pPr>
        <w:spacing w:after="200" w:line="240" w:lineRule="auto"/>
        <w:jc w:val="both"/>
        <w:rPr>
          <w:rFonts w:asciiTheme="minorBidi" w:hAnsiTheme="minorBidi" w:cstheme="minorBidi"/>
          <w:sz w:val="18"/>
          <w:szCs w:val="18"/>
          <w:rtl/>
        </w:rPr>
      </w:pPr>
    </w:p>
    <w:p w14:paraId="24124E47" w14:textId="45C9934C" w:rsidR="00E362FD" w:rsidRDefault="00E362FD" w:rsidP="00E362FD">
      <w:pPr>
        <w:spacing w:after="200" w:line="240" w:lineRule="auto"/>
        <w:jc w:val="both"/>
        <w:rPr>
          <w:rFonts w:asciiTheme="minorBidi" w:hAnsiTheme="minorBidi" w:cstheme="minorBidi"/>
          <w:sz w:val="18"/>
          <w:szCs w:val="18"/>
          <w:rtl/>
        </w:rPr>
      </w:pPr>
    </w:p>
    <w:p w14:paraId="6D51CA6A" w14:textId="59867904" w:rsidR="00E362FD" w:rsidRPr="00C2458E" w:rsidRDefault="00E362FD" w:rsidP="00E362FD">
      <w:pPr>
        <w:spacing w:after="200" w:line="240" w:lineRule="auto"/>
        <w:jc w:val="both"/>
        <w:rPr>
          <w:rFonts w:asciiTheme="majorBidi" w:hAnsiTheme="majorBidi" w:cstheme="majorBidi"/>
          <w:sz w:val="16"/>
          <w:szCs w:val="16"/>
        </w:rPr>
      </w:pPr>
    </w:p>
    <w:p w14:paraId="6036E974" w14:textId="1D5A40D3" w:rsidR="00E362FD" w:rsidRPr="00C2458E" w:rsidRDefault="00E362FD" w:rsidP="00E362FD">
      <w:pPr>
        <w:spacing w:after="200" w:line="360" w:lineRule="auto"/>
        <w:jc w:val="both"/>
        <w:rPr>
          <w:rFonts w:asciiTheme="majorBidi" w:hAnsiTheme="majorBidi" w:cstheme="majorBidi"/>
          <w:sz w:val="16"/>
          <w:szCs w:val="16"/>
        </w:rPr>
      </w:pPr>
    </w:p>
    <w:p w14:paraId="73F34F26" w14:textId="36223C49" w:rsidR="001B174F" w:rsidRPr="00861BE6" w:rsidRDefault="001B174F" w:rsidP="00271190">
      <w:pPr>
        <w:spacing w:after="0" w:line="360" w:lineRule="auto"/>
        <w:jc w:val="center"/>
        <w:rPr>
          <w:sz w:val="20"/>
          <w:szCs w:val="20"/>
        </w:rPr>
      </w:pPr>
      <w:bookmarkStart w:id="0" w:name="_Hlk194158474"/>
      <w:r w:rsidRPr="00861BE6">
        <w:rPr>
          <w:sz w:val="20"/>
          <w:szCs w:val="20"/>
        </w:rPr>
        <w:t>Article Type</w:t>
      </w:r>
    </w:p>
    <w:p w14:paraId="1C17D816" w14:textId="08C99C78" w:rsidR="00271190" w:rsidRPr="00861BE6" w:rsidRDefault="00271190" w:rsidP="00271190">
      <w:pPr>
        <w:spacing w:after="0" w:line="360" w:lineRule="auto"/>
        <w:jc w:val="center"/>
        <w:rPr>
          <w:sz w:val="26"/>
          <w:szCs w:val="26"/>
        </w:rPr>
      </w:pPr>
      <w:r w:rsidRPr="00861BE6">
        <w:rPr>
          <w:sz w:val="26"/>
          <w:szCs w:val="26"/>
        </w:rPr>
        <w:t>Title</w:t>
      </w:r>
      <w:r w:rsidR="005E54D5">
        <w:rPr>
          <w:sz w:val="26"/>
          <w:szCs w:val="26"/>
        </w:rPr>
        <w:t xml:space="preserve"> text</w:t>
      </w:r>
      <w:r w:rsidRPr="00861BE6">
        <w:rPr>
          <w:sz w:val="26"/>
          <w:szCs w:val="26"/>
        </w:rPr>
        <w:t xml:space="preserve"> (</w:t>
      </w:r>
      <w:bookmarkStart w:id="1" w:name="_Hlk202857628"/>
      <w:r w:rsidRPr="00861BE6">
        <w:rPr>
          <w:sz w:val="26"/>
          <w:szCs w:val="26"/>
        </w:rPr>
        <w:t>Times New Roman</w:t>
      </w:r>
      <w:bookmarkEnd w:id="1"/>
      <w:r w:rsidR="006E563E" w:rsidRPr="00861BE6">
        <w:rPr>
          <w:sz w:val="26"/>
          <w:szCs w:val="26"/>
        </w:rPr>
        <w:t xml:space="preserve"> 13</w:t>
      </w:r>
      <w:r w:rsidRPr="00861BE6">
        <w:rPr>
          <w:sz w:val="26"/>
          <w:szCs w:val="26"/>
        </w:rPr>
        <w:t xml:space="preserve"> pts.)</w:t>
      </w:r>
    </w:p>
    <w:p w14:paraId="59C9888D" w14:textId="69120B26" w:rsidR="00271190" w:rsidRPr="006E563E" w:rsidRDefault="00271190" w:rsidP="009132E6">
      <w:pPr>
        <w:spacing w:after="0" w:line="360" w:lineRule="auto"/>
        <w:ind w:firstLine="283"/>
        <w:jc w:val="center"/>
        <w:rPr>
          <w:sz w:val="20"/>
          <w:szCs w:val="20"/>
        </w:rPr>
      </w:pPr>
      <w:r w:rsidRPr="006E563E">
        <w:rPr>
          <w:sz w:val="20"/>
          <w:szCs w:val="20"/>
        </w:rPr>
        <w:t xml:space="preserve">First Author </w:t>
      </w:r>
      <w:r w:rsidRPr="006E563E">
        <w:rPr>
          <w:sz w:val="20"/>
          <w:szCs w:val="20"/>
          <w:vertAlign w:val="superscript"/>
        </w:rPr>
        <w:t>a</w:t>
      </w:r>
      <w:r w:rsidR="00F5673C">
        <w:rPr>
          <w:sz w:val="20"/>
          <w:szCs w:val="20"/>
          <w:vertAlign w:val="superscript"/>
        </w:rPr>
        <w:t xml:space="preserve"> </w:t>
      </w:r>
      <w:r w:rsidR="00AE3BBF">
        <w:rPr>
          <w:noProof/>
          <w:sz w:val="20"/>
          <w:szCs w:val="20"/>
        </w:rPr>
        <mc:AlternateContent>
          <mc:Choice Requires="wpg">
            <w:drawing>
              <wp:inline distT="0" distB="0" distL="0" distR="0" wp14:anchorId="6D62457A" wp14:editId="6E104E5B">
                <wp:extent cx="128155" cy="110837"/>
                <wp:effectExtent l="0" t="0" r="5715" b="3810"/>
                <wp:docPr id="20" name="Group 20"/>
                <wp:cNvGraphicFramePr/>
                <a:graphic xmlns:a="http://schemas.openxmlformats.org/drawingml/2006/main">
                  <a:graphicData uri="http://schemas.microsoft.com/office/word/2010/wordprocessingGroup">
                    <wpg:wgp>
                      <wpg:cNvGrpSpPr/>
                      <wpg:grpSpPr>
                        <a:xfrm>
                          <a:off x="0" y="0"/>
                          <a:ext cx="128154" cy="110837"/>
                          <a:chOff x="0" y="0"/>
                          <a:chExt cx="169545" cy="158923"/>
                        </a:xfrm>
                      </wpg:grpSpPr>
                      <wps:wsp>
                        <wps:cNvPr id="18" name="Text Box 18"/>
                        <wps:cNvSpPr txBox="1"/>
                        <wps:spPr>
                          <a:xfrm>
                            <a:off x="0" y="0"/>
                            <a:ext cx="169545" cy="155575"/>
                          </a:xfrm>
                          <a:prstGeom prst="rect">
                            <a:avLst/>
                          </a:prstGeom>
                          <a:noFill/>
                          <a:ln w="6350">
                            <a:noFill/>
                          </a:ln>
                        </wps:spPr>
                        <wps:txbx>
                          <w:txbxContent>
                            <w:p w14:paraId="3E712FAB" w14:textId="77777777" w:rsidR="00AE3BBF" w:rsidRDefault="00AE3BBF" w:rsidP="00AE3B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Picture 17">
                            <a:hlinkClick r:id="rId19"/>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24245" y="17318"/>
                            <a:ext cx="122555" cy="141605"/>
                          </a:xfrm>
                          <a:prstGeom prst="rect">
                            <a:avLst/>
                          </a:prstGeom>
                        </pic:spPr>
                      </pic:pic>
                    </wpg:wgp>
                  </a:graphicData>
                </a:graphic>
              </wp:inline>
            </w:drawing>
          </mc:Choice>
          <mc:Fallback>
            <w:pict>
              <v:group w14:anchorId="6D62457A" id="Group 20" o:spid="_x0000_s1034" style="width:10.1pt;height:8.75pt;mso-position-horizontal-relative:char;mso-position-vertical-relative:line" coordsize="169545,158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">
                <v:shape id="Text Box 18" o:spid="_x0000_s1035" type="#_x0000_t202" style="position:absolute;width:169545;height:15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E712FAB" w14:textId="77777777" w:rsidR="00AE3BBF" w:rsidRDefault="00AE3BBF" w:rsidP="00AE3BBF"/>
                    </w:txbxContent>
                  </v:textbox>
                </v:shape>
                <v:shape id="Picture 17" o:spid="_x0000_s1036" type="#_x0000_t75" href="https://orcid.org/0000-0002-3386-0264" style="position:absolute;left:24245;top:17318;width:122555;height:141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" o:button="t">
                  <v:fill o:detectmouseclick="t"/>
                  <v:imagedata r:id="rId21" o:title=""/>
                </v:shape>
                <w10:anchorlock/>
              </v:group>
            </w:pict>
          </mc:Fallback>
        </mc:AlternateContent>
      </w:r>
      <w:r w:rsidRPr="006E563E">
        <w:rPr>
          <w:sz w:val="20"/>
          <w:szCs w:val="20"/>
        </w:rPr>
        <w:t xml:space="preserve">, Second </w:t>
      </w:r>
      <w:r w:rsidR="00033893" w:rsidRPr="006E563E">
        <w:rPr>
          <w:sz w:val="20"/>
          <w:szCs w:val="20"/>
        </w:rPr>
        <w:t xml:space="preserve">Author </w:t>
      </w:r>
      <w:r w:rsidR="00033893" w:rsidRPr="006E563E">
        <w:rPr>
          <w:sz w:val="20"/>
          <w:szCs w:val="20"/>
          <w:vertAlign w:val="superscript"/>
        </w:rPr>
        <w:t>b</w:t>
      </w:r>
      <w:r w:rsidR="00F5673C">
        <w:rPr>
          <w:sz w:val="20"/>
          <w:szCs w:val="20"/>
          <w:vertAlign w:val="superscript"/>
        </w:rPr>
        <w:t xml:space="preserve"> </w:t>
      </w:r>
      <w:r w:rsidR="00AE3BBF">
        <w:rPr>
          <w:noProof/>
          <w:sz w:val="20"/>
          <w:szCs w:val="20"/>
        </w:rPr>
        <mc:AlternateContent>
          <mc:Choice Requires="wpg">
            <w:drawing>
              <wp:inline distT="0" distB="0" distL="0" distR="0" wp14:anchorId="6CFBC5BC" wp14:editId="11DDA633">
                <wp:extent cx="128155" cy="110837"/>
                <wp:effectExtent l="0" t="0" r="5715" b="3810"/>
                <wp:docPr id="7" name="Group 7"/>
                <wp:cNvGraphicFramePr/>
                <a:graphic xmlns:a="http://schemas.openxmlformats.org/drawingml/2006/main">
                  <a:graphicData uri="http://schemas.microsoft.com/office/word/2010/wordprocessingGroup">
                    <wpg:wgp>
                      <wpg:cNvGrpSpPr/>
                      <wpg:grpSpPr>
                        <a:xfrm>
                          <a:off x="0" y="0"/>
                          <a:ext cx="128154" cy="110837"/>
                          <a:chOff x="0" y="0"/>
                          <a:chExt cx="169545" cy="158923"/>
                        </a:xfrm>
                      </wpg:grpSpPr>
                      <wps:wsp>
                        <wps:cNvPr id="14" name="Text Box 14"/>
                        <wps:cNvSpPr txBox="1"/>
                        <wps:spPr>
                          <a:xfrm>
                            <a:off x="0" y="0"/>
                            <a:ext cx="169545" cy="155575"/>
                          </a:xfrm>
                          <a:prstGeom prst="rect">
                            <a:avLst/>
                          </a:prstGeom>
                          <a:noFill/>
                          <a:ln w="6350">
                            <a:noFill/>
                          </a:ln>
                        </wps:spPr>
                        <wps:txbx>
                          <w:txbxContent>
                            <w:p w14:paraId="0AA09D40" w14:textId="77777777" w:rsidR="00AE3BBF" w:rsidRDefault="00AE3BBF" w:rsidP="00AE3B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 name="Picture 15">
                            <a:hlinkClick r:id="rId19"/>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24245" y="17318"/>
                            <a:ext cx="122555" cy="141605"/>
                          </a:xfrm>
                          <a:prstGeom prst="rect">
                            <a:avLst/>
                          </a:prstGeom>
                        </pic:spPr>
                      </pic:pic>
                    </wpg:wgp>
                  </a:graphicData>
                </a:graphic>
              </wp:inline>
            </w:drawing>
          </mc:Choice>
          <mc:Fallback>
            <w:pict>
              <v:group w14:anchorId="6CFBC5BC" id="Group 7" o:spid="_x0000_s1037" style="width:10.1pt;height:8.75pt;mso-position-horizontal-relative:char;mso-position-vertical-relative:line" coordsize="169545,158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">
                <v:shape id="Text Box 14" o:spid="_x0000_s1038" type="#_x0000_t202" style="position:absolute;width:169545;height:15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0AA09D40" w14:textId="77777777" w:rsidR="00AE3BBF" w:rsidRDefault="00AE3BBF" w:rsidP="00AE3BBF"/>
                    </w:txbxContent>
                  </v:textbox>
                </v:shape>
                <v:shape id="Picture 15" o:spid="_x0000_s1039" type="#_x0000_t75" href="https://orcid.org/0000-0002-3386-0264" style="position:absolute;left:24245;top:17318;width:122555;height:141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" o:button="t">
                  <v:fill o:detectmouseclick="t"/>
                  <v:imagedata r:id="rId21" o:title=""/>
                </v:shape>
                <w10:anchorlock/>
              </v:group>
            </w:pict>
          </mc:Fallback>
        </mc:AlternateContent>
      </w:r>
      <w:r w:rsidRPr="006E563E">
        <w:rPr>
          <w:sz w:val="20"/>
          <w:szCs w:val="20"/>
        </w:rPr>
        <w:t xml:space="preserve">, Third Author </w:t>
      </w:r>
      <w:r w:rsidRPr="006E563E">
        <w:rPr>
          <w:sz w:val="20"/>
          <w:szCs w:val="20"/>
          <w:vertAlign w:val="superscript"/>
        </w:rPr>
        <w:t>c</w:t>
      </w:r>
      <w:r w:rsidR="00F5673C">
        <w:rPr>
          <w:sz w:val="20"/>
          <w:szCs w:val="20"/>
          <w:vertAlign w:val="superscript"/>
        </w:rPr>
        <w:t xml:space="preserve"> </w:t>
      </w:r>
      <w:r w:rsidR="00AE3BBF">
        <w:rPr>
          <w:noProof/>
          <w:sz w:val="20"/>
          <w:szCs w:val="20"/>
        </w:rPr>
        <mc:AlternateContent>
          <mc:Choice Requires="wpg">
            <w:drawing>
              <wp:inline distT="0" distB="0" distL="0" distR="0" wp14:anchorId="2283DCDF" wp14:editId="37BD23AA">
                <wp:extent cx="128155" cy="110837"/>
                <wp:effectExtent l="0" t="0" r="5715" b="3810"/>
                <wp:docPr id="16" name="Group 16"/>
                <wp:cNvGraphicFramePr/>
                <a:graphic xmlns:a="http://schemas.openxmlformats.org/drawingml/2006/main">
                  <a:graphicData uri="http://schemas.microsoft.com/office/word/2010/wordprocessingGroup">
                    <wpg:wgp>
                      <wpg:cNvGrpSpPr/>
                      <wpg:grpSpPr>
                        <a:xfrm>
                          <a:off x="0" y="0"/>
                          <a:ext cx="128154" cy="110837"/>
                          <a:chOff x="0" y="0"/>
                          <a:chExt cx="169545" cy="158923"/>
                        </a:xfrm>
                      </wpg:grpSpPr>
                      <wps:wsp>
                        <wps:cNvPr id="19" name="Text Box 19"/>
                        <wps:cNvSpPr txBox="1"/>
                        <wps:spPr>
                          <a:xfrm>
                            <a:off x="0" y="0"/>
                            <a:ext cx="169545" cy="155575"/>
                          </a:xfrm>
                          <a:prstGeom prst="rect">
                            <a:avLst/>
                          </a:prstGeom>
                          <a:noFill/>
                          <a:ln w="6350">
                            <a:noFill/>
                          </a:ln>
                        </wps:spPr>
                        <wps:txbx>
                          <w:txbxContent>
                            <w:p w14:paraId="1A8682DE" w14:textId="77777777" w:rsidR="00AE3BBF" w:rsidRDefault="00AE3BBF" w:rsidP="00AE3B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 name="Picture 21">
                            <a:hlinkClick r:id="rId19"/>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24245" y="17318"/>
                            <a:ext cx="122555" cy="141605"/>
                          </a:xfrm>
                          <a:prstGeom prst="rect">
                            <a:avLst/>
                          </a:prstGeom>
                        </pic:spPr>
                      </pic:pic>
                    </wpg:wgp>
                  </a:graphicData>
                </a:graphic>
              </wp:inline>
            </w:drawing>
          </mc:Choice>
          <mc:Fallback>
            <w:pict>
              <v:group w14:anchorId="2283DCDF" id="Group 16" o:spid="_x0000_s1040" style="width:10.1pt;height:8.75pt;mso-position-horizontal-relative:char;mso-position-vertical-relative:line" coordsize="169545,158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">
                <v:shape id="Text Box 19" o:spid="_x0000_s1041" type="#_x0000_t202" style="position:absolute;width:169545;height:15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1A8682DE" w14:textId="77777777" w:rsidR="00AE3BBF" w:rsidRDefault="00AE3BBF" w:rsidP="00AE3BBF"/>
                    </w:txbxContent>
                  </v:textbox>
                </v:shape>
                <v:shape id="Picture 21" o:spid="_x0000_s1042" type="#_x0000_t75" href="https://orcid.org/0000-0002-3386-0264" style="position:absolute;left:24245;top:17318;width:122555;height:141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" o:button="t">
                  <v:fill o:detectmouseclick="t"/>
                  <v:imagedata r:id="rId21" o:title=""/>
                </v:shape>
                <w10:anchorlock/>
              </v:group>
            </w:pict>
          </mc:Fallback>
        </mc:AlternateContent>
      </w:r>
      <w:r w:rsidR="00090802" w:rsidRPr="006E563E">
        <w:rPr>
          <w:sz w:val="20"/>
          <w:szCs w:val="20"/>
        </w:rPr>
        <w:t xml:space="preserve">, Forth Author </w:t>
      </w:r>
      <w:r w:rsidR="00090802" w:rsidRPr="006E563E">
        <w:rPr>
          <w:sz w:val="20"/>
          <w:szCs w:val="20"/>
          <w:vertAlign w:val="superscript"/>
        </w:rPr>
        <w:t>d</w:t>
      </w:r>
      <w:r w:rsidR="00BF1837" w:rsidRPr="006E563E">
        <w:rPr>
          <w:sz w:val="20"/>
          <w:szCs w:val="20"/>
          <w:vertAlign w:val="superscript"/>
        </w:rPr>
        <w:t xml:space="preserve"> </w:t>
      </w:r>
      <w:r w:rsidR="00BF1837" w:rsidRPr="006E563E">
        <w:rPr>
          <w:sz w:val="20"/>
          <w:szCs w:val="20"/>
        </w:rPr>
        <w:t>*</w:t>
      </w:r>
      <w:r w:rsidR="00AE3BBF">
        <w:rPr>
          <w:noProof/>
          <w:sz w:val="20"/>
          <w:szCs w:val="20"/>
        </w:rPr>
        <mc:AlternateContent>
          <mc:Choice Requires="wpg">
            <w:drawing>
              <wp:inline distT="0" distB="0" distL="0" distR="0" wp14:anchorId="74429DBF" wp14:editId="3AAAACA3">
                <wp:extent cx="128155" cy="110837"/>
                <wp:effectExtent l="0" t="0" r="5715" b="3810"/>
                <wp:docPr id="22" name="Group 22"/>
                <wp:cNvGraphicFramePr/>
                <a:graphic xmlns:a="http://schemas.openxmlformats.org/drawingml/2006/main">
                  <a:graphicData uri="http://schemas.microsoft.com/office/word/2010/wordprocessingGroup">
                    <wpg:wgp>
                      <wpg:cNvGrpSpPr/>
                      <wpg:grpSpPr>
                        <a:xfrm>
                          <a:off x="0" y="0"/>
                          <a:ext cx="128154" cy="110837"/>
                          <a:chOff x="0" y="0"/>
                          <a:chExt cx="169545" cy="158923"/>
                        </a:xfrm>
                      </wpg:grpSpPr>
                      <wps:wsp>
                        <wps:cNvPr id="23" name="Text Box 23"/>
                        <wps:cNvSpPr txBox="1"/>
                        <wps:spPr>
                          <a:xfrm>
                            <a:off x="0" y="0"/>
                            <a:ext cx="169545" cy="155575"/>
                          </a:xfrm>
                          <a:prstGeom prst="rect">
                            <a:avLst/>
                          </a:prstGeom>
                          <a:noFill/>
                          <a:ln w="6350">
                            <a:noFill/>
                          </a:ln>
                        </wps:spPr>
                        <wps:txbx>
                          <w:txbxContent>
                            <w:p w14:paraId="71DBD583" w14:textId="77777777" w:rsidR="00AE3BBF" w:rsidRDefault="00AE3BBF" w:rsidP="00AE3B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4" name="Picture 24">
                            <a:hlinkClick r:id="rId19"/>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24245" y="17318"/>
                            <a:ext cx="122555" cy="141605"/>
                          </a:xfrm>
                          <a:prstGeom prst="rect">
                            <a:avLst/>
                          </a:prstGeom>
                        </pic:spPr>
                      </pic:pic>
                    </wpg:wgp>
                  </a:graphicData>
                </a:graphic>
              </wp:inline>
            </w:drawing>
          </mc:Choice>
          <mc:Fallback>
            <w:pict>
              <v:group w14:anchorId="74429DBF" id="Group 22" o:spid="_x0000_s1043" style="width:10.1pt;height:8.75pt;mso-position-horizontal-relative:char;mso-position-vertical-relative:line" coordsize="169545,158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">
                <v:shape id="Text Box 23" o:spid="_x0000_s1044" type="#_x0000_t202" style="position:absolute;width:169545;height:15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71DBD583" w14:textId="77777777" w:rsidR="00AE3BBF" w:rsidRDefault="00AE3BBF" w:rsidP="00AE3BBF"/>
                    </w:txbxContent>
                  </v:textbox>
                </v:shape>
                <v:shape id="Picture 24" o:spid="_x0000_s1045" type="#_x0000_t75" href="https://orcid.org/0000-0002-3386-0264" style="position:absolute;left:24245;top:17318;width:122555;height:141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" o:button="t">
                  <v:fill o:detectmouseclick="t"/>
                  <v:imagedata r:id="rId21" o:title=""/>
                </v:shape>
                <w10:anchorlock/>
              </v:group>
            </w:pict>
          </mc:Fallback>
        </mc:AlternateContent>
      </w:r>
      <w:r w:rsidR="00090802" w:rsidRPr="006E563E">
        <w:rPr>
          <w:sz w:val="20"/>
          <w:szCs w:val="20"/>
          <w:vertAlign w:val="superscript"/>
        </w:rPr>
        <w:t xml:space="preserve"> </w:t>
      </w:r>
      <w:r w:rsidR="00090802" w:rsidRPr="006E563E">
        <w:rPr>
          <w:sz w:val="20"/>
          <w:szCs w:val="20"/>
        </w:rPr>
        <w:t>and other Authors</w:t>
      </w:r>
      <w:r w:rsidR="00090802" w:rsidRPr="006E563E">
        <w:rPr>
          <w:sz w:val="20"/>
          <w:szCs w:val="20"/>
          <w:vertAlign w:val="superscript"/>
        </w:rPr>
        <w:t xml:space="preserve"> </w:t>
      </w:r>
      <w:r w:rsidR="00090802" w:rsidRPr="006E563E">
        <w:rPr>
          <w:sz w:val="20"/>
          <w:szCs w:val="20"/>
        </w:rPr>
        <w:t>(</w:t>
      </w:r>
      <w:r w:rsidRPr="006E563E">
        <w:rPr>
          <w:sz w:val="20"/>
          <w:szCs w:val="20"/>
        </w:rPr>
        <w:t>Times New Roman, 10 pts)</w:t>
      </w:r>
    </w:p>
    <w:p w14:paraId="23886AC8" w14:textId="11D471FC" w:rsidR="00271190" w:rsidRPr="006E563E" w:rsidRDefault="00271190" w:rsidP="009132E6">
      <w:pPr>
        <w:spacing w:after="0" w:line="360" w:lineRule="auto"/>
        <w:ind w:firstLine="283"/>
        <w:jc w:val="center"/>
        <w:rPr>
          <w:i/>
          <w:iCs/>
          <w:sz w:val="14"/>
          <w:szCs w:val="14"/>
        </w:rPr>
      </w:pPr>
      <w:r w:rsidRPr="006E563E">
        <w:rPr>
          <w:i/>
          <w:iCs/>
          <w:sz w:val="14"/>
          <w:szCs w:val="14"/>
          <w:vertAlign w:val="superscript"/>
        </w:rPr>
        <w:t xml:space="preserve">a </w:t>
      </w:r>
      <w:r w:rsidRPr="006E563E">
        <w:rPr>
          <w:i/>
          <w:iCs/>
          <w:sz w:val="14"/>
          <w:szCs w:val="14"/>
        </w:rPr>
        <w:t xml:space="preserve">Department, Organization, City, State, Country. (Times New Roman, </w:t>
      </w:r>
      <w:r w:rsidR="006E563E">
        <w:rPr>
          <w:i/>
          <w:iCs/>
          <w:sz w:val="14"/>
          <w:szCs w:val="14"/>
        </w:rPr>
        <w:t>7</w:t>
      </w:r>
      <w:r w:rsidRPr="006E563E">
        <w:rPr>
          <w:i/>
          <w:iCs/>
          <w:sz w:val="14"/>
          <w:szCs w:val="14"/>
        </w:rPr>
        <w:t xml:space="preserve"> pts)</w:t>
      </w:r>
    </w:p>
    <w:p w14:paraId="4375412A" w14:textId="439E67C2" w:rsidR="00271190" w:rsidRPr="006E563E" w:rsidRDefault="00271190" w:rsidP="009132E6">
      <w:pPr>
        <w:spacing w:after="0" w:line="360" w:lineRule="auto"/>
        <w:ind w:firstLine="283"/>
        <w:jc w:val="center"/>
        <w:rPr>
          <w:i/>
          <w:iCs/>
          <w:sz w:val="14"/>
          <w:szCs w:val="14"/>
        </w:rPr>
      </w:pPr>
      <w:r w:rsidRPr="006E563E">
        <w:rPr>
          <w:i/>
          <w:iCs/>
          <w:sz w:val="14"/>
          <w:szCs w:val="14"/>
          <w:vertAlign w:val="superscript"/>
        </w:rPr>
        <w:t xml:space="preserve">b </w:t>
      </w:r>
      <w:r w:rsidRPr="006E563E">
        <w:rPr>
          <w:i/>
          <w:iCs/>
          <w:sz w:val="14"/>
          <w:szCs w:val="14"/>
        </w:rPr>
        <w:t>Department, Organization, City, State, Country. (Times New Roman,</w:t>
      </w:r>
      <w:r w:rsidR="006E563E">
        <w:rPr>
          <w:i/>
          <w:iCs/>
          <w:sz w:val="14"/>
          <w:szCs w:val="14"/>
        </w:rPr>
        <w:t>7</w:t>
      </w:r>
      <w:r w:rsidRPr="006E563E">
        <w:rPr>
          <w:i/>
          <w:iCs/>
          <w:sz w:val="14"/>
          <w:szCs w:val="14"/>
        </w:rPr>
        <w:t xml:space="preserve"> pts)</w:t>
      </w:r>
    </w:p>
    <w:p w14:paraId="58C54828" w14:textId="3188AC67" w:rsidR="008B254B" w:rsidRPr="006E563E" w:rsidRDefault="008B254B" w:rsidP="009132E6">
      <w:pPr>
        <w:spacing w:after="0" w:line="360" w:lineRule="auto"/>
        <w:ind w:firstLine="283"/>
        <w:jc w:val="center"/>
        <w:rPr>
          <w:i/>
          <w:iCs/>
          <w:sz w:val="14"/>
          <w:szCs w:val="14"/>
        </w:rPr>
      </w:pPr>
      <w:r w:rsidRPr="006E563E">
        <w:rPr>
          <w:i/>
          <w:iCs/>
          <w:sz w:val="14"/>
          <w:szCs w:val="14"/>
          <w:vertAlign w:val="superscript"/>
        </w:rPr>
        <w:t>c</w:t>
      </w:r>
      <w:r w:rsidRPr="006E563E">
        <w:rPr>
          <w:i/>
          <w:iCs/>
          <w:sz w:val="14"/>
          <w:szCs w:val="14"/>
        </w:rPr>
        <w:t xml:space="preserve"> Department, Organization, City, State, Country. (Times New Roman, </w:t>
      </w:r>
      <w:r w:rsidR="006E563E">
        <w:rPr>
          <w:i/>
          <w:iCs/>
          <w:sz w:val="14"/>
          <w:szCs w:val="14"/>
        </w:rPr>
        <w:t>7</w:t>
      </w:r>
      <w:r w:rsidRPr="006E563E">
        <w:rPr>
          <w:i/>
          <w:iCs/>
          <w:sz w:val="14"/>
          <w:szCs w:val="14"/>
        </w:rPr>
        <w:t xml:space="preserve"> pts)</w:t>
      </w:r>
    </w:p>
    <w:p w14:paraId="0E59B741" w14:textId="6AA28B28" w:rsidR="007C0EE5" w:rsidRPr="006E563E" w:rsidRDefault="008B254B" w:rsidP="009132E6">
      <w:pPr>
        <w:spacing w:after="0" w:line="360" w:lineRule="auto"/>
        <w:ind w:firstLine="283"/>
        <w:jc w:val="center"/>
        <w:rPr>
          <w:i/>
          <w:iCs/>
          <w:sz w:val="14"/>
          <w:szCs w:val="14"/>
        </w:rPr>
      </w:pPr>
      <w:r w:rsidRPr="006E563E">
        <w:rPr>
          <w:i/>
          <w:iCs/>
          <w:sz w:val="14"/>
          <w:szCs w:val="14"/>
          <w:vertAlign w:val="superscript"/>
        </w:rPr>
        <w:t xml:space="preserve">d </w:t>
      </w:r>
      <w:r w:rsidRPr="006E563E">
        <w:rPr>
          <w:i/>
          <w:iCs/>
          <w:sz w:val="14"/>
          <w:szCs w:val="14"/>
        </w:rPr>
        <w:t>Department, Organization, City, State, Country. (Times New Roman,</w:t>
      </w:r>
      <w:r w:rsidR="006E563E">
        <w:rPr>
          <w:i/>
          <w:iCs/>
          <w:sz w:val="14"/>
          <w:szCs w:val="14"/>
        </w:rPr>
        <w:t>7</w:t>
      </w:r>
      <w:r w:rsidRPr="006E563E">
        <w:rPr>
          <w:i/>
          <w:iCs/>
          <w:sz w:val="14"/>
          <w:szCs w:val="14"/>
        </w:rPr>
        <w:t xml:space="preserve"> pts)</w:t>
      </w:r>
    </w:p>
    <w:p w14:paraId="52F0245A" w14:textId="77777777" w:rsidR="007C0EE5" w:rsidRDefault="007C0EE5" w:rsidP="009132E6">
      <w:pPr>
        <w:spacing w:after="0" w:line="360" w:lineRule="auto"/>
        <w:ind w:firstLine="283"/>
        <w:jc w:val="center"/>
        <w:rPr>
          <w:i/>
          <w:iCs/>
          <w:sz w:val="16"/>
          <w:szCs w:val="16"/>
        </w:rPr>
      </w:pPr>
    </w:p>
    <w:p w14:paraId="0D6C6475" w14:textId="77777777" w:rsidR="007C0EE5" w:rsidRDefault="007C0EE5" w:rsidP="009132E6">
      <w:pPr>
        <w:spacing w:after="0" w:line="360" w:lineRule="auto"/>
        <w:ind w:firstLine="283"/>
        <w:jc w:val="center"/>
        <w:rPr>
          <w:i/>
          <w:iCs/>
          <w:sz w:val="16"/>
          <w:szCs w:val="16"/>
        </w:rPr>
        <w:sectPr w:rsidR="007C0EE5" w:rsidSect="007C0EE5">
          <w:headerReference w:type="even" r:id="rId22"/>
          <w:headerReference w:type="default" r:id="rId23"/>
          <w:headerReference w:type="first" r:id="rId24"/>
          <w:footerReference w:type="first" r:id="rId25"/>
          <w:type w:val="continuous"/>
          <w:pgSz w:w="11906" w:h="16838" w:code="9"/>
          <w:pgMar w:top="720" w:right="720" w:bottom="1418" w:left="720" w:header="720" w:footer="720" w:gutter="0"/>
          <w:cols w:space="720"/>
          <w:titlePg/>
          <w:docGrid w:linePitch="360"/>
        </w:sectPr>
      </w:pPr>
    </w:p>
    <w:tbl>
      <w:tblPr>
        <w:tblStyle w:val="TableGrid"/>
        <w:tblW w:w="5000" w:type="pct"/>
        <w:tblLook w:val="04A0" w:firstRow="1" w:lastRow="0" w:firstColumn="1" w:lastColumn="0" w:noHBand="0" w:noVBand="1"/>
      </w:tblPr>
      <w:tblGrid>
        <w:gridCol w:w="6596"/>
        <w:gridCol w:w="272"/>
        <w:gridCol w:w="3598"/>
      </w:tblGrid>
      <w:tr w:rsidR="00EE2A63" w14:paraId="524830F5" w14:textId="77777777" w:rsidTr="007C0EE5">
        <w:tc>
          <w:tcPr>
            <w:tcW w:w="3151" w:type="pct"/>
            <w:tcBorders>
              <w:left w:val="nil"/>
              <w:right w:val="nil"/>
            </w:tcBorders>
          </w:tcPr>
          <w:bookmarkEnd w:id="0"/>
          <w:p w14:paraId="7F26E785" w14:textId="232B7AF7" w:rsidR="00EE2A63" w:rsidRPr="006E563E" w:rsidRDefault="00EE2A63" w:rsidP="00EE2A63">
            <w:pPr>
              <w:spacing w:before="200" w:after="200"/>
              <w:jc w:val="both"/>
              <w:rPr>
                <w:rFonts w:asciiTheme="majorBidi" w:hAnsiTheme="majorBidi" w:cstheme="majorBidi"/>
                <w:sz w:val="16"/>
                <w:szCs w:val="16"/>
              </w:rPr>
            </w:pPr>
            <w:r w:rsidRPr="006E563E">
              <w:rPr>
                <w:sz w:val="16"/>
                <w:szCs w:val="16"/>
              </w:rPr>
              <w:t>A B S T R A C T</w:t>
            </w:r>
          </w:p>
        </w:tc>
        <w:tc>
          <w:tcPr>
            <w:tcW w:w="130" w:type="pct"/>
            <w:tcBorders>
              <w:left w:val="nil"/>
              <w:bottom w:val="nil"/>
              <w:right w:val="nil"/>
            </w:tcBorders>
          </w:tcPr>
          <w:p w14:paraId="128CD15B" w14:textId="77777777" w:rsidR="00EE2A63" w:rsidRPr="006E563E" w:rsidRDefault="00EE2A63" w:rsidP="00C2458E">
            <w:pPr>
              <w:spacing w:after="200"/>
              <w:jc w:val="both"/>
              <w:rPr>
                <w:rFonts w:asciiTheme="majorBidi" w:hAnsiTheme="majorBidi" w:cstheme="majorBidi"/>
                <w:sz w:val="16"/>
                <w:szCs w:val="16"/>
              </w:rPr>
            </w:pPr>
          </w:p>
        </w:tc>
        <w:tc>
          <w:tcPr>
            <w:tcW w:w="1719" w:type="pct"/>
            <w:tcBorders>
              <w:left w:val="nil"/>
              <w:right w:val="nil"/>
            </w:tcBorders>
          </w:tcPr>
          <w:p w14:paraId="3F48433C" w14:textId="64062584" w:rsidR="00EE2A63" w:rsidRPr="006E563E" w:rsidRDefault="00EE2A63" w:rsidP="00EE2A63">
            <w:pPr>
              <w:spacing w:before="200" w:after="200"/>
              <w:jc w:val="both"/>
              <w:rPr>
                <w:rFonts w:asciiTheme="majorBidi" w:hAnsiTheme="majorBidi" w:cstheme="majorBidi"/>
                <w:sz w:val="16"/>
                <w:szCs w:val="16"/>
              </w:rPr>
            </w:pPr>
            <w:r w:rsidRPr="006E563E">
              <w:rPr>
                <w:sz w:val="16"/>
                <w:szCs w:val="16"/>
              </w:rPr>
              <w:t>A R T I C L E</w:t>
            </w:r>
            <w:r w:rsidRPr="006E563E">
              <w:rPr>
                <w:rFonts w:hint="cs"/>
                <w:sz w:val="16"/>
                <w:szCs w:val="16"/>
                <w:rtl/>
              </w:rPr>
              <w:t xml:space="preserve">   </w:t>
            </w:r>
            <w:r w:rsidRPr="006E563E">
              <w:rPr>
                <w:sz w:val="16"/>
                <w:szCs w:val="16"/>
              </w:rPr>
              <w:t xml:space="preserve"> I N F O R M A T I O N</w:t>
            </w:r>
          </w:p>
        </w:tc>
      </w:tr>
      <w:tr w:rsidR="00EE2A63" w14:paraId="13600B37" w14:textId="77777777" w:rsidTr="007C0EE5">
        <w:trPr>
          <w:trHeight w:val="964"/>
        </w:trPr>
        <w:tc>
          <w:tcPr>
            <w:tcW w:w="3151" w:type="pct"/>
            <w:vMerge w:val="restart"/>
            <w:tcBorders>
              <w:left w:val="nil"/>
              <w:right w:val="nil"/>
            </w:tcBorders>
          </w:tcPr>
          <w:p w14:paraId="716FCBD6" w14:textId="77777777" w:rsidR="00EE2A63" w:rsidRPr="006E563E" w:rsidRDefault="00EE2A63" w:rsidP="004C1645">
            <w:pPr>
              <w:spacing w:before="120" w:line="276" w:lineRule="auto"/>
              <w:jc w:val="both"/>
              <w:rPr>
                <w:sz w:val="16"/>
                <w:szCs w:val="16"/>
              </w:rPr>
            </w:pPr>
            <w:bookmarkStart w:id="2" w:name="_Hlk194158488"/>
            <w:r w:rsidRPr="006E563E">
              <w:rPr>
                <w:sz w:val="16"/>
                <w:szCs w:val="16"/>
              </w:rPr>
              <w:t xml:space="preserve">When preparing your document, please utilize the designated {Abstract} element provided in the template for the inclusion of the abstract text. It is essential to ensure that the abstract adheres to a strict word limit, not exceeding 250 words. This limit helps maintain clarity and conciseness in your summary of the content. Additionally, please format the abstract text in </w:t>
            </w:r>
            <w:r w:rsidRPr="006E563E">
              <w:rPr>
                <w:b/>
                <w:bCs/>
                <w:sz w:val="16"/>
                <w:szCs w:val="16"/>
              </w:rPr>
              <w:t>Times New Roman</w:t>
            </w:r>
            <w:r w:rsidRPr="006E563E">
              <w:rPr>
                <w:sz w:val="16"/>
                <w:szCs w:val="16"/>
              </w:rPr>
              <w:t xml:space="preserve"> font, with a size of 8 points. This specific font style and size are required to maintain uniformity and professionalism throughout your document. Following these guidelines will facilitate a more effective communication of your research findings or project details within the abstract, making it easier for readers to grasp the core of your work at a glance. </w:t>
            </w:r>
          </w:p>
          <w:p w14:paraId="68EBD12B" w14:textId="3DED0E0C" w:rsidR="00EE2A63" w:rsidRPr="006E563E" w:rsidRDefault="00EE2A63" w:rsidP="00EE2A63">
            <w:pPr>
              <w:spacing w:line="276" w:lineRule="auto"/>
              <w:jc w:val="both"/>
              <w:rPr>
                <w:rFonts w:cs="Times New Roman"/>
                <w:sz w:val="16"/>
                <w:szCs w:val="16"/>
                <w:rtl/>
              </w:rPr>
            </w:pPr>
            <w:r w:rsidRPr="006E563E">
              <w:rPr>
                <w:rFonts w:cs="Times New Roman"/>
                <w:sz w:val="16"/>
                <w:szCs w:val="16"/>
              </w:rPr>
              <w:t>©2025 UGPH</w:t>
            </w:r>
          </w:p>
          <w:p w14:paraId="368B10E1" w14:textId="3A321AD0" w:rsidR="00EE2A63" w:rsidRPr="0045128F" w:rsidRDefault="00EE2A63" w:rsidP="0045128F">
            <w:pPr>
              <w:spacing w:after="120" w:line="276" w:lineRule="auto"/>
              <w:jc w:val="both"/>
              <w:rPr>
                <w:rFonts w:cs="Times New Roman"/>
                <w:sz w:val="16"/>
                <w:szCs w:val="16"/>
              </w:rPr>
            </w:pPr>
            <w:r w:rsidRPr="006E563E">
              <w:rPr>
                <w:rFonts w:cs="Times New Roman"/>
                <w:sz w:val="16"/>
                <w:szCs w:val="16"/>
              </w:rPr>
              <w:t>Peer review under responsibility of UGPH</w:t>
            </w:r>
            <w:r w:rsidRPr="006E563E">
              <w:rPr>
                <w:rFonts w:cs="Times New Roman"/>
                <w:sz w:val="16"/>
                <w:szCs w:val="16"/>
                <w:rtl/>
              </w:rPr>
              <w:t>.</w:t>
            </w:r>
            <w:bookmarkEnd w:id="2"/>
          </w:p>
        </w:tc>
        <w:tc>
          <w:tcPr>
            <w:tcW w:w="130" w:type="pct"/>
            <w:vMerge w:val="restart"/>
            <w:tcBorders>
              <w:top w:val="nil"/>
              <w:left w:val="nil"/>
              <w:right w:val="nil"/>
            </w:tcBorders>
          </w:tcPr>
          <w:p w14:paraId="10135478" w14:textId="77777777" w:rsidR="00EE2A63" w:rsidRPr="006E563E" w:rsidRDefault="00EE2A63" w:rsidP="00C2458E">
            <w:pPr>
              <w:spacing w:after="200"/>
              <w:jc w:val="both"/>
              <w:rPr>
                <w:rFonts w:asciiTheme="majorBidi" w:hAnsiTheme="majorBidi" w:cstheme="majorBidi"/>
                <w:sz w:val="16"/>
                <w:szCs w:val="16"/>
              </w:rPr>
            </w:pPr>
          </w:p>
        </w:tc>
        <w:tc>
          <w:tcPr>
            <w:tcW w:w="1719" w:type="pct"/>
            <w:tcBorders>
              <w:left w:val="nil"/>
              <w:right w:val="nil"/>
            </w:tcBorders>
          </w:tcPr>
          <w:p w14:paraId="3D218AE7" w14:textId="2C4CCCD0" w:rsidR="00EE2A63" w:rsidRPr="004C1645" w:rsidRDefault="00EE2A63" w:rsidP="004C1645">
            <w:pPr>
              <w:spacing w:before="120" w:line="276" w:lineRule="auto"/>
              <w:rPr>
                <w:b/>
                <w:bCs/>
                <w:sz w:val="14"/>
                <w:szCs w:val="14"/>
              </w:rPr>
            </w:pPr>
            <w:r w:rsidRPr="004C1645">
              <w:rPr>
                <w:b/>
                <w:bCs/>
                <w:sz w:val="14"/>
                <w:szCs w:val="14"/>
              </w:rPr>
              <w:t>Article History</w:t>
            </w:r>
            <w:r w:rsidR="004C1645">
              <w:rPr>
                <w:b/>
                <w:bCs/>
                <w:sz w:val="14"/>
                <w:szCs w:val="14"/>
              </w:rPr>
              <w:t>:</w:t>
            </w:r>
          </w:p>
          <w:p w14:paraId="4ADA8FDE" w14:textId="77777777" w:rsidR="00EE2A63" w:rsidRPr="00861BE6" w:rsidRDefault="00EE2A63" w:rsidP="00EE2A63">
            <w:pPr>
              <w:spacing w:line="276" w:lineRule="auto"/>
              <w:rPr>
                <w:sz w:val="14"/>
                <w:szCs w:val="14"/>
              </w:rPr>
            </w:pPr>
            <w:r w:rsidRPr="00861BE6">
              <w:rPr>
                <w:sz w:val="14"/>
                <w:szCs w:val="14"/>
              </w:rPr>
              <w:t xml:space="preserve">Received </w:t>
            </w:r>
          </w:p>
          <w:p w14:paraId="3DCE0A38" w14:textId="77777777" w:rsidR="00EE2A63" w:rsidRPr="00861BE6" w:rsidRDefault="00EE2A63" w:rsidP="00EE2A63">
            <w:pPr>
              <w:spacing w:line="276" w:lineRule="auto"/>
              <w:rPr>
                <w:sz w:val="14"/>
                <w:szCs w:val="14"/>
                <w:rtl/>
                <w:lang w:bidi="fa-IR"/>
              </w:rPr>
            </w:pPr>
            <w:r w:rsidRPr="00861BE6">
              <w:rPr>
                <w:sz w:val="14"/>
                <w:szCs w:val="14"/>
              </w:rPr>
              <w:t xml:space="preserve">Received in revised form </w:t>
            </w:r>
          </w:p>
          <w:p w14:paraId="509C3312" w14:textId="27A729A6" w:rsidR="00EE2A63" w:rsidRPr="00861BE6" w:rsidRDefault="00EE2A63" w:rsidP="00EE2A63">
            <w:pPr>
              <w:spacing w:line="276" w:lineRule="auto"/>
              <w:rPr>
                <w:rFonts w:asciiTheme="majorBidi" w:hAnsiTheme="majorBidi" w:cstheme="majorBidi"/>
                <w:sz w:val="14"/>
                <w:szCs w:val="14"/>
              </w:rPr>
            </w:pPr>
            <w:r w:rsidRPr="00861BE6">
              <w:rPr>
                <w:sz w:val="14"/>
                <w:szCs w:val="14"/>
              </w:rPr>
              <w:t xml:space="preserve">Accepted </w:t>
            </w:r>
          </w:p>
        </w:tc>
      </w:tr>
      <w:tr w:rsidR="00EE2A63" w14:paraId="68901526" w14:textId="77777777" w:rsidTr="007C0EE5">
        <w:trPr>
          <w:trHeight w:val="1287"/>
        </w:trPr>
        <w:tc>
          <w:tcPr>
            <w:tcW w:w="3151" w:type="pct"/>
            <w:vMerge/>
            <w:tcBorders>
              <w:left w:val="nil"/>
              <w:right w:val="nil"/>
            </w:tcBorders>
          </w:tcPr>
          <w:p w14:paraId="12C10D9D" w14:textId="77777777" w:rsidR="00EE2A63" w:rsidRPr="006E563E" w:rsidRDefault="00EE2A63" w:rsidP="00EE2A63">
            <w:pPr>
              <w:spacing w:line="276" w:lineRule="auto"/>
              <w:jc w:val="both"/>
              <w:rPr>
                <w:sz w:val="16"/>
                <w:szCs w:val="16"/>
              </w:rPr>
            </w:pPr>
          </w:p>
        </w:tc>
        <w:tc>
          <w:tcPr>
            <w:tcW w:w="130" w:type="pct"/>
            <w:vMerge/>
            <w:tcBorders>
              <w:left w:val="nil"/>
              <w:right w:val="nil"/>
            </w:tcBorders>
          </w:tcPr>
          <w:p w14:paraId="1333F28A" w14:textId="77777777" w:rsidR="00EE2A63" w:rsidRPr="006E563E" w:rsidRDefault="00EE2A63" w:rsidP="00C2458E">
            <w:pPr>
              <w:spacing w:after="200"/>
              <w:jc w:val="both"/>
              <w:rPr>
                <w:rFonts w:asciiTheme="majorBidi" w:hAnsiTheme="majorBidi" w:cstheme="majorBidi"/>
                <w:sz w:val="16"/>
                <w:szCs w:val="16"/>
              </w:rPr>
            </w:pPr>
          </w:p>
        </w:tc>
        <w:tc>
          <w:tcPr>
            <w:tcW w:w="1719" w:type="pct"/>
            <w:tcBorders>
              <w:left w:val="nil"/>
              <w:right w:val="nil"/>
            </w:tcBorders>
          </w:tcPr>
          <w:p w14:paraId="3187B1FA" w14:textId="6A19AA31" w:rsidR="00EB1C96" w:rsidRDefault="00EE2A63" w:rsidP="004C1645">
            <w:pPr>
              <w:spacing w:before="120"/>
              <w:jc w:val="both"/>
              <w:rPr>
                <w:b/>
                <w:bCs/>
                <w:sz w:val="14"/>
                <w:szCs w:val="14"/>
              </w:rPr>
            </w:pPr>
            <w:r w:rsidRPr="00861BE6">
              <w:rPr>
                <w:b/>
                <w:bCs/>
                <w:sz w:val="14"/>
                <w:szCs w:val="14"/>
              </w:rPr>
              <w:t xml:space="preserve">Keywords: </w:t>
            </w:r>
            <w:r w:rsidR="00EB1C96" w:rsidRPr="00861BE6">
              <w:rPr>
                <w:sz w:val="14"/>
                <w:szCs w:val="14"/>
              </w:rPr>
              <w:t>Maximum 5 words</w:t>
            </w:r>
            <w:r w:rsidR="00EB1C96" w:rsidRPr="00861BE6">
              <w:rPr>
                <w:b/>
                <w:bCs/>
                <w:sz w:val="14"/>
                <w:szCs w:val="14"/>
              </w:rPr>
              <w:t xml:space="preserve"> </w:t>
            </w:r>
            <w:r w:rsidR="00EB1C96" w:rsidRPr="00861BE6">
              <w:rPr>
                <w:sz w:val="14"/>
                <w:szCs w:val="14"/>
              </w:rPr>
              <w:t xml:space="preserve">(Font style: Times New Roman, Font Size: </w:t>
            </w:r>
            <w:r w:rsidR="00EB1C96">
              <w:rPr>
                <w:sz w:val="14"/>
                <w:szCs w:val="14"/>
              </w:rPr>
              <w:t>7</w:t>
            </w:r>
            <w:r w:rsidR="00EB1C96" w:rsidRPr="00861BE6">
              <w:rPr>
                <w:sz w:val="14"/>
                <w:szCs w:val="14"/>
              </w:rPr>
              <w:t>)</w:t>
            </w:r>
          </w:p>
          <w:p w14:paraId="16CBB0BF" w14:textId="1C990DDF" w:rsidR="00EB1C96" w:rsidRDefault="00A061C7" w:rsidP="00EB1C96">
            <w:pPr>
              <w:jc w:val="both"/>
              <w:rPr>
                <w:sz w:val="14"/>
                <w:szCs w:val="14"/>
              </w:rPr>
            </w:pPr>
            <w:r w:rsidRPr="00A061C7">
              <w:rPr>
                <w:sz w:val="14"/>
                <w:szCs w:val="14"/>
              </w:rPr>
              <w:t>Keyword 1</w:t>
            </w:r>
          </w:p>
          <w:p w14:paraId="127EC559" w14:textId="62B1627E" w:rsidR="00EB1C96" w:rsidRDefault="00A061C7" w:rsidP="00EB1C96">
            <w:pPr>
              <w:jc w:val="both"/>
              <w:rPr>
                <w:sz w:val="14"/>
                <w:szCs w:val="14"/>
              </w:rPr>
            </w:pPr>
            <w:r w:rsidRPr="00A061C7">
              <w:rPr>
                <w:sz w:val="14"/>
                <w:szCs w:val="14"/>
              </w:rPr>
              <w:t xml:space="preserve">Keyword </w:t>
            </w:r>
            <w:r>
              <w:rPr>
                <w:sz w:val="14"/>
                <w:szCs w:val="14"/>
              </w:rPr>
              <w:t>2</w:t>
            </w:r>
          </w:p>
          <w:p w14:paraId="4AEC5BF1" w14:textId="2827C30A" w:rsidR="00EE2A63" w:rsidRPr="00861BE6" w:rsidRDefault="00A061C7" w:rsidP="00EB1C96">
            <w:pPr>
              <w:jc w:val="both"/>
              <w:rPr>
                <w:rFonts w:asciiTheme="majorBidi" w:hAnsiTheme="majorBidi" w:cstheme="majorBidi"/>
                <w:sz w:val="14"/>
                <w:szCs w:val="14"/>
                <w:rtl/>
                <w:lang w:bidi="fa-IR"/>
              </w:rPr>
            </w:pPr>
            <w:r w:rsidRPr="00A061C7">
              <w:rPr>
                <w:sz w:val="14"/>
                <w:szCs w:val="14"/>
              </w:rPr>
              <w:t xml:space="preserve">Keyword </w:t>
            </w:r>
            <w:r>
              <w:rPr>
                <w:sz w:val="14"/>
                <w:szCs w:val="14"/>
              </w:rPr>
              <w:t>3</w:t>
            </w:r>
          </w:p>
        </w:tc>
      </w:tr>
    </w:tbl>
    <w:p w14:paraId="4DF9C157" w14:textId="50F24BB9" w:rsidR="0050233C" w:rsidRPr="00C2458E" w:rsidRDefault="0050233C" w:rsidP="006D7D03">
      <w:pPr>
        <w:spacing w:after="240" w:line="240" w:lineRule="auto"/>
        <w:jc w:val="both"/>
        <w:rPr>
          <w:rFonts w:asciiTheme="majorBidi" w:hAnsiTheme="majorBidi" w:cstheme="majorBidi"/>
          <w:sz w:val="16"/>
          <w:szCs w:val="16"/>
        </w:rPr>
        <w:sectPr w:rsidR="0050233C" w:rsidRPr="00C2458E" w:rsidSect="007C0EE5">
          <w:type w:val="continuous"/>
          <w:pgSz w:w="11906" w:h="16838" w:code="9"/>
          <w:pgMar w:top="720" w:right="720" w:bottom="1418" w:left="720" w:header="720" w:footer="720" w:gutter="0"/>
          <w:cols w:space="720"/>
          <w:docGrid w:linePitch="360"/>
        </w:sectPr>
      </w:pPr>
    </w:p>
    <w:p w14:paraId="51DC5BF1" w14:textId="74A78D10" w:rsidR="00383388" w:rsidRPr="00383388" w:rsidRDefault="00383388" w:rsidP="006D7D03">
      <w:pPr>
        <w:pStyle w:val="Heading1"/>
        <w:spacing w:before="0"/>
      </w:pPr>
      <w:r w:rsidRPr="00383388">
        <w:t>Introduction (</w:t>
      </w:r>
      <w:r w:rsidRPr="00383388">
        <w:rPr>
          <w:rFonts w:eastAsia="Times New Roman"/>
          <w:lang w:eastAsia="en-GB"/>
        </w:rPr>
        <w:t xml:space="preserve">Times New Roman, Bold, </w:t>
      </w:r>
      <w:r w:rsidR="00EF61E8">
        <w:t>8</w:t>
      </w:r>
      <w:r w:rsidRPr="00383388">
        <w:t xml:space="preserve"> pt.)</w:t>
      </w:r>
    </w:p>
    <w:p w14:paraId="1CCD2477" w14:textId="038EA9A9" w:rsidR="00383388" w:rsidRDefault="00383388" w:rsidP="00634248">
      <w:pPr>
        <w:pStyle w:val="Ttext"/>
      </w:pPr>
      <w:r w:rsidRPr="00383388">
        <w:t xml:space="preserve">The introduction typically comprises the first section of the paper, detailing the background, topic, and objectives. This section should also emphasize the key findings and primary conclusions. Font: Times New Roman, size </w:t>
      </w:r>
      <w:r w:rsidR="004C7832">
        <w:t>8</w:t>
      </w:r>
      <w:r w:rsidRPr="00383388">
        <w:t xml:space="preserve"> pt. </w:t>
      </w:r>
    </w:p>
    <w:p w14:paraId="592ACC2E" w14:textId="60629B21" w:rsidR="009132E6" w:rsidRPr="00383388" w:rsidRDefault="000C41D2" w:rsidP="00634248">
      <w:pPr>
        <w:pStyle w:val="Ttext"/>
        <w:rPr>
          <w:b/>
          <w:bCs/>
          <w:sz w:val="24"/>
        </w:rPr>
      </w:pPr>
      <w:r w:rsidRPr="00C55C79">
        <w:t xml:space="preserve">The format of references is based on the </w:t>
      </w:r>
      <w:r w:rsidR="00687519" w:rsidRPr="00C55C79">
        <w:rPr>
          <w:b/>
          <w:bCs/>
          <w:color w:val="000000" w:themeColor="text1"/>
        </w:rPr>
        <w:t>Georgian Biomaterials Journal (GBJ) Endnote style (Available From:</w:t>
      </w:r>
      <w:r w:rsidR="00C55C79" w:rsidRPr="00C55C79">
        <w:rPr>
          <w:b/>
          <w:bCs/>
          <w:color w:val="000000" w:themeColor="text1"/>
        </w:rPr>
        <w:t xml:space="preserve"> </w:t>
      </w:r>
      <w:hyperlink r:id="rId26" w:history="1">
        <w:r w:rsidR="00C55C79" w:rsidRPr="00C55C79">
          <w:rPr>
            <w:rStyle w:val="Hyperlink"/>
            <w:b/>
            <w:bCs/>
          </w:rPr>
          <w:t>https://geobioj.com/files/GBJ.ens</w:t>
        </w:r>
      </w:hyperlink>
      <w:r w:rsidR="00687519" w:rsidRPr="00C55C79">
        <w:rPr>
          <w:b/>
          <w:bCs/>
          <w:color w:val="000000" w:themeColor="text1"/>
        </w:rPr>
        <w:t xml:space="preserve">) </w:t>
      </w:r>
      <w:r w:rsidRPr="00C55C79">
        <w:t>referencing system. In-text references are numbered and enclosed in []. Examples of references are provided at the References section [1]</w:t>
      </w:r>
      <w:r w:rsidR="00A061C7" w:rsidRPr="00C55C79">
        <w:t>.</w:t>
      </w:r>
    </w:p>
    <w:p w14:paraId="04FCAD7E" w14:textId="77777777" w:rsidR="00383388" w:rsidRPr="00383388" w:rsidRDefault="00383388" w:rsidP="00634248">
      <w:pPr>
        <w:pStyle w:val="Heading2"/>
      </w:pPr>
      <w:r w:rsidRPr="00383388">
        <w:t>Submission Types and Address</w:t>
      </w:r>
    </w:p>
    <w:p w14:paraId="3184DF7F" w14:textId="05CA1C8E" w:rsidR="00383388" w:rsidRPr="00383388" w:rsidRDefault="00383388" w:rsidP="00634248">
      <w:pPr>
        <w:pStyle w:val="Ttext"/>
      </w:pPr>
      <w:r w:rsidRPr="00383388">
        <w:t>We accept full papers, short papers, and others papers.</w:t>
      </w:r>
      <w:r w:rsidR="00634248">
        <w:t xml:space="preserve"> </w:t>
      </w:r>
      <w:r w:rsidRPr="00383388">
        <w:t>All submissions use this template.</w:t>
      </w:r>
    </w:p>
    <w:p w14:paraId="3E14E981" w14:textId="3353F219" w:rsidR="00383388" w:rsidRPr="00383388" w:rsidRDefault="00383388" w:rsidP="00634248">
      <w:pPr>
        <w:pStyle w:val="Heading1"/>
      </w:pPr>
      <w:r w:rsidRPr="00383388">
        <w:t>Experimental (</w:t>
      </w:r>
      <w:r w:rsidRPr="00383388">
        <w:rPr>
          <w:rFonts w:eastAsia="Times New Roman"/>
          <w:lang w:eastAsia="en-GB"/>
        </w:rPr>
        <w:t xml:space="preserve">Times New Roman, Bold, </w:t>
      </w:r>
      <w:r w:rsidR="00EF61E8">
        <w:t>8</w:t>
      </w:r>
      <w:r w:rsidRPr="00383388">
        <w:t xml:space="preserve"> pt.)</w:t>
      </w:r>
    </w:p>
    <w:p w14:paraId="434ED8B9" w14:textId="722734F2" w:rsidR="00383388" w:rsidRPr="00383388" w:rsidRDefault="00383388" w:rsidP="00634248">
      <w:pPr>
        <w:pStyle w:val="Heading2"/>
      </w:pPr>
      <w:r w:rsidRPr="00383388">
        <w:t>Materials (</w:t>
      </w:r>
      <w:r w:rsidR="00634248">
        <w:t xml:space="preserve">Subsection </w:t>
      </w:r>
      <w:r w:rsidRPr="00383388">
        <w:t>Times New Roman</w:t>
      </w:r>
      <w:r w:rsidR="00EF61E8">
        <w:t xml:space="preserve"> Italic</w:t>
      </w:r>
      <w:r w:rsidRPr="00383388">
        <w:t xml:space="preserve">, </w:t>
      </w:r>
      <w:r w:rsidR="00EF61E8">
        <w:t>8</w:t>
      </w:r>
      <w:r w:rsidRPr="00383388">
        <w:t xml:space="preserve"> pt.)</w:t>
      </w:r>
    </w:p>
    <w:p w14:paraId="42DD0966" w14:textId="0C6C3BCE" w:rsidR="00383388" w:rsidRDefault="00383388" w:rsidP="00634248">
      <w:pPr>
        <w:pStyle w:val="Ttext"/>
      </w:pPr>
      <w:r w:rsidRPr="00383388">
        <w:t xml:space="preserve">Describe the materials, techniques, and procedures used in the study in detail, enabling replication of the research. Font: Times New Roman, size </w:t>
      </w:r>
      <w:r w:rsidR="00A061C7">
        <w:t>8</w:t>
      </w:r>
      <w:r w:rsidRPr="00383388">
        <w:t xml:space="preserve"> pt.</w:t>
      </w:r>
    </w:p>
    <w:p w14:paraId="310C0A92" w14:textId="29BC6B5E" w:rsidR="007C0EE5" w:rsidRDefault="007C0EE5" w:rsidP="00634248">
      <w:pPr>
        <w:pStyle w:val="Ttext"/>
      </w:pPr>
      <w:r>
        <w:t>Text.</w:t>
      </w:r>
    </w:p>
    <w:p w14:paraId="0446FBC1" w14:textId="77777777" w:rsidR="006F7985" w:rsidRDefault="006F7985" w:rsidP="006F7985">
      <w:pPr>
        <w:pStyle w:val="Ttext"/>
      </w:pPr>
      <w:r>
        <w:t>Text.</w:t>
      </w:r>
    </w:p>
    <w:p w14:paraId="32A8796C" w14:textId="6A598DCA" w:rsidR="006F7985" w:rsidRDefault="006D7D03" w:rsidP="00634248">
      <w:pPr>
        <w:pStyle w:val="Ttext"/>
      </w:pPr>
      <w:r>
        <w:t>Text.</w:t>
      </w:r>
    </w:p>
    <w:p w14:paraId="12C788D6" w14:textId="278B794A" w:rsidR="006D7D03" w:rsidRDefault="006D7D03" w:rsidP="00634248">
      <w:pPr>
        <w:pStyle w:val="Ttext"/>
      </w:pPr>
      <w:r>
        <w:t>Text.</w:t>
      </w:r>
    </w:p>
    <w:p w14:paraId="2F93F74A" w14:textId="0505F0FC" w:rsidR="00383388" w:rsidRPr="00383388" w:rsidRDefault="00383388" w:rsidP="00634248">
      <w:pPr>
        <w:pStyle w:val="Heading1"/>
        <w:rPr>
          <w:rFonts w:eastAsia="Times New Roman"/>
          <w:lang w:eastAsia="en-GB"/>
        </w:rPr>
      </w:pPr>
      <w:r w:rsidRPr="00383388">
        <w:rPr>
          <w:rFonts w:eastAsia="Times New Roman"/>
          <w:lang w:eastAsia="en-GB"/>
        </w:rPr>
        <w:t xml:space="preserve">Results and </w:t>
      </w:r>
      <w:r w:rsidR="00634248">
        <w:rPr>
          <w:rFonts w:eastAsia="Times New Roman"/>
          <w:lang w:eastAsia="en-GB"/>
        </w:rPr>
        <w:t>D</w:t>
      </w:r>
      <w:r w:rsidRPr="00383388">
        <w:rPr>
          <w:rFonts w:eastAsia="Times New Roman"/>
          <w:lang w:eastAsia="en-GB"/>
        </w:rPr>
        <w:t xml:space="preserve">iscussion </w:t>
      </w:r>
    </w:p>
    <w:p w14:paraId="5A82B0F7" w14:textId="77777777" w:rsidR="00383388" w:rsidRPr="00383388" w:rsidRDefault="00383388" w:rsidP="00634248">
      <w:pPr>
        <w:pStyle w:val="Ttext"/>
      </w:pPr>
      <w:r w:rsidRPr="00383388">
        <w:t xml:space="preserve">Present the findings of the study clearly and concisely. Use tables and figures as necessary to illustrate key points. Interpret the results, discussing their implications, limitations, and how they relate to existing literature. </w:t>
      </w:r>
    </w:p>
    <w:p w14:paraId="427CEA79" w14:textId="77777777" w:rsidR="00383388" w:rsidRPr="00383388" w:rsidRDefault="00383388" w:rsidP="00634248">
      <w:pPr>
        <w:pStyle w:val="Heading2"/>
      </w:pPr>
      <w:r w:rsidRPr="00383388">
        <w:t xml:space="preserve">Formatting Mathematical Components </w:t>
      </w:r>
    </w:p>
    <w:p w14:paraId="13B4D391" w14:textId="14089B28" w:rsidR="00383388" w:rsidRPr="00383388" w:rsidRDefault="00383388" w:rsidP="006F7985">
      <w:pPr>
        <w:pStyle w:val="Ttext"/>
      </w:pPr>
      <w:r w:rsidRPr="00383388">
        <w:t xml:space="preserve">We recommend authors utilize either the Microsoft Equation Editor or the </w:t>
      </w:r>
      <w:proofErr w:type="spellStart"/>
      <w:r w:rsidRPr="00383388">
        <w:t>MathType</w:t>
      </w:r>
      <w:proofErr w:type="spellEnd"/>
      <w:r w:rsidRPr="00383388">
        <w:t xml:space="preserve"> add-on (http://www.mathtype.com) for creating equations. Here's an example of an equation</w:t>
      </w:r>
      <w:r w:rsidR="00634248">
        <w:t xml:space="preserve"> (Use this format to address an equation in text Eq. 1)</w:t>
      </w:r>
      <w:r w:rsidRPr="00383388">
        <w:t>:</w:t>
      </w:r>
    </w:p>
    <w:tbl>
      <w:tblPr>
        <w:tblW w:w="5000" w:type="pct"/>
        <w:jc w:val="center"/>
        <w:tblCellMar>
          <w:left w:w="0" w:type="dxa"/>
          <w:right w:w="0" w:type="dxa"/>
        </w:tblCellMar>
        <w:tblLook w:val="04A0" w:firstRow="1" w:lastRow="0" w:firstColumn="1" w:lastColumn="0" w:noHBand="0" w:noVBand="1"/>
      </w:tblPr>
      <w:tblGrid>
        <w:gridCol w:w="4392"/>
        <w:gridCol w:w="557"/>
      </w:tblGrid>
      <w:tr w:rsidR="00383388" w:rsidRPr="00383388" w14:paraId="5ED4B1C5" w14:textId="77777777" w:rsidTr="00634248">
        <w:trPr>
          <w:jc w:val="center"/>
        </w:trPr>
        <w:tc>
          <w:tcPr>
            <w:tcW w:w="4437" w:type="pct"/>
            <w:vAlign w:val="center"/>
          </w:tcPr>
          <w:p w14:paraId="78E5A81F" w14:textId="77777777" w:rsidR="00383388" w:rsidRPr="00634248" w:rsidRDefault="00383388" w:rsidP="00634248">
            <w:pPr>
              <w:tabs>
                <w:tab w:val="left" w:pos="8505"/>
              </w:tabs>
              <w:spacing w:before="120" w:after="120" w:line="276" w:lineRule="auto"/>
              <w:rPr>
                <w:rFonts w:asciiTheme="majorBidi" w:hAnsiTheme="majorBidi" w:cstheme="majorBidi"/>
                <w:sz w:val="16"/>
                <w:szCs w:val="16"/>
              </w:rPr>
            </w:pPr>
            <m:oMathPara>
              <m:oMathParaPr>
                <m:jc m:val="left"/>
              </m:oMathParaPr>
              <m:oMath>
                <m:r>
                  <w:rPr>
                    <w:rFonts w:ascii="Cambria Math" w:hAnsi="Cambria Math" w:cstheme="majorBidi"/>
                    <w:sz w:val="16"/>
                    <w:szCs w:val="16"/>
                  </w:rPr>
                  <m:t>AX=b</m:t>
                </m:r>
              </m:oMath>
            </m:oMathPara>
          </w:p>
        </w:tc>
        <w:tc>
          <w:tcPr>
            <w:tcW w:w="563" w:type="pct"/>
            <w:vAlign w:val="center"/>
          </w:tcPr>
          <w:p w14:paraId="1D6FA334" w14:textId="47C0B5A7" w:rsidR="00383388" w:rsidRPr="00383388" w:rsidRDefault="00383388" w:rsidP="00634248">
            <w:pPr>
              <w:tabs>
                <w:tab w:val="left" w:pos="8505"/>
              </w:tabs>
              <w:spacing w:after="0" w:line="276" w:lineRule="auto"/>
              <w:jc w:val="right"/>
              <w:rPr>
                <w:rFonts w:asciiTheme="majorBidi" w:hAnsiTheme="majorBidi" w:cstheme="majorBidi"/>
                <w:sz w:val="16"/>
                <w:szCs w:val="16"/>
              </w:rPr>
            </w:pPr>
            <w:r w:rsidRPr="00383388">
              <w:rPr>
                <w:rFonts w:asciiTheme="majorBidi" w:hAnsiTheme="majorBidi" w:cstheme="majorBidi"/>
                <w:sz w:val="16"/>
                <w:szCs w:val="16"/>
              </w:rPr>
              <w:t xml:space="preserve"> (1)</w:t>
            </w:r>
          </w:p>
        </w:tc>
      </w:tr>
    </w:tbl>
    <w:p w14:paraId="24312CB5" w14:textId="77777777" w:rsidR="00383388" w:rsidRPr="00383388" w:rsidRDefault="00383388" w:rsidP="009757B0">
      <w:pPr>
        <w:pStyle w:val="Heading2"/>
        <w:rPr>
          <w:lang w:eastAsia="en-GB"/>
        </w:rPr>
      </w:pPr>
      <w:r w:rsidRPr="00383388">
        <w:rPr>
          <w:lang w:eastAsia="en-GB"/>
        </w:rPr>
        <w:t>Figures and Tables</w:t>
      </w:r>
    </w:p>
    <w:p w14:paraId="5FB8AECC" w14:textId="14EEC222" w:rsidR="00634248" w:rsidRPr="00383388" w:rsidRDefault="00634248" w:rsidP="00634248">
      <w:pPr>
        <w:pStyle w:val="Ttext"/>
      </w:pPr>
      <w:r w:rsidRPr="00383388">
        <w:t>A permission statement is necessary for all figures that are reproduced or adapted from previously published articles/sources. CC-BY content can be utilized without prior permission, but the source must be credited: Reproduced under the CC-BY license terms. [ref] Copyright Year, The Authors, published by [Publisher]. However, reproduction of content licensed under CC-BY-NC/ND/SA requires permission; please delete if not applicable.</w:t>
      </w:r>
      <w:r>
        <w:t xml:space="preserve"> </w:t>
      </w:r>
    </w:p>
    <w:p w14:paraId="4FE71703" w14:textId="3C6FCCAB" w:rsidR="00383388" w:rsidRPr="00383388" w:rsidRDefault="00383388" w:rsidP="007C0EE5">
      <w:pPr>
        <w:pStyle w:val="Ttext"/>
      </w:pPr>
      <w:r w:rsidRPr="00383388">
        <w:lastRenderedPageBreak/>
        <w:t xml:space="preserve">Figures, schemes, and charts, along with their captions, should be placed in the text where they are first mentioned and numbered consecutively. In addition, the figure caption should be placed below the picture. In both the text and captions, all shapes should be referred to as "Fig" instead of "Figure." This consistent terminology helps maintain clarity and uniformity throughout the document. </w:t>
      </w:r>
    </w:p>
    <w:p w14:paraId="02C17C9B" w14:textId="77777777" w:rsidR="00634248" w:rsidRPr="006F7985" w:rsidRDefault="00383388" w:rsidP="00634248">
      <w:pPr>
        <w:pStyle w:val="Ttext"/>
        <w:rPr>
          <w:szCs w:val="16"/>
        </w:rPr>
      </w:pPr>
      <w:r w:rsidRPr="006F7985">
        <w:rPr>
          <w:szCs w:val="16"/>
        </w:rPr>
        <w:t>For example:</w:t>
      </w:r>
      <w:r w:rsidR="00634248" w:rsidRPr="006F7985">
        <w:rPr>
          <w:szCs w:val="16"/>
        </w:rPr>
        <w:t xml:space="preserve"> </w:t>
      </w:r>
    </w:p>
    <w:p w14:paraId="3C44C6A5" w14:textId="68BF0660" w:rsidR="00383388" w:rsidRPr="006F7985" w:rsidRDefault="00383388" w:rsidP="00634248">
      <w:pPr>
        <w:pStyle w:val="Ttext"/>
        <w:numPr>
          <w:ilvl w:val="0"/>
          <w:numId w:val="10"/>
        </w:numPr>
        <w:rPr>
          <w:color w:val="000000"/>
          <w:szCs w:val="16"/>
        </w:rPr>
      </w:pPr>
      <w:r w:rsidRPr="006F7985">
        <w:rPr>
          <w:color w:val="000000"/>
          <w:szCs w:val="16"/>
        </w:rPr>
        <w:t>In the text: "As shown in Fig. 1 ..."</w:t>
      </w:r>
    </w:p>
    <w:p w14:paraId="3585884D" w14:textId="63FB9DB4" w:rsidR="00383388" w:rsidRPr="006F7985" w:rsidRDefault="00383388" w:rsidP="00634248">
      <w:pPr>
        <w:pStyle w:val="ListParagraph"/>
        <w:numPr>
          <w:ilvl w:val="0"/>
          <w:numId w:val="10"/>
        </w:numPr>
        <w:tabs>
          <w:tab w:val="left" w:pos="8505"/>
        </w:tabs>
        <w:spacing w:after="0" w:line="276" w:lineRule="auto"/>
        <w:jc w:val="both"/>
        <w:rPr>
          <w:rFonts w:asciiTheme="majorBidi" w:eastAsia="Times New Roman" w:hAnsiTheme="majorBidi" w:cstheme="majorBidi"/>
          <w:color w:val="000000"/>
          <w:kern w:val="0"/>
          <w:sz w:val="16"/>
          <w:szCs w:val="16"/>
          <w:lang w:eastAsia="en-GB"/>
          <w14:ligatures w14:val="none"/>
        </w:rPr>
      </w:pPr>
      <w:r w:rsidRPr="006F7985">
        <w:rPr>
          <w:rFonts w:asciiTheme="majorBidi" w:eastAsia="Times New Roman" w:hAnsiTheme="majorBidi" w:cstheme="majorBidi"/>
          <w:color w:val="000000"/>
          <w:kern w:val="0"/>
          <w:sz w:val="16"/>
          <w:szCs w:val="16"/>
          <w:lang w:eastAsia="en-GB"/>
          <w14:ligatures w14:val="none"/>
        </w:rPr>
        <w:t>In the caption: "This is an illustration of Fig. 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2413"/>
      </w:tblGrid>
      <w:tr w:rsidR="00634248" w:rsidRPr="006F7985" w14:paraId="38AB254E" w14:textId="77777777" w:rsidTr="00BF1837">
        <w:tc>
          <w:tcPr>
            <w:tcW w:w="2562" w:type="pct"/>
            <w:vAlign w:val="center"/>
          </w:tcPr>
          <w:p w14:paraId="2E1F4AEF" w14:textId="18C2F39C" w:rsidR="00634248" w:rsidRPr="006F7985" w:rsidRDefault="00634248" w:rsidP="00BF1837">
            <w:pPr>
              <w:tabs>
                <w:tab w:val="left" w:pos="8505"/>
              </w:tabs>
              <w:spacing w:before="120" w:line="276" w:lineRule="auto"/>
              <w:jc w:val="center"/>
              <w:rPr>
                <w:rFonts w:asciiTheme="majorBidi" w:eastAsia="Times New Roman" w:hAnsiTheme="majorBidi" w:cstheme="majorBidi"/>
                <w:color w:val="000000"/>
                <w:kern w:val="0"/>
                <w:sz w:val="14"/>
                <w:szCs w:val="14"/>
                <w:lang w:eastAsia="en-GB"/>
                <w14:ligatures w14:val="none"/>
              </w:rPr>
            </w:pPr>
            <w:r w:rsidRPr="006F7985">
              <w:rPr>
                <w:rFonts w:asciiTheme="majorBidi" w:eastAsia="Times New Roman" w:hAnsiTheme="majorBidi" w:cstheme="majorBidi"/>
                <w:noProof/>
                <w:color w:val="000000"/>
                <w:kern w:val="0"/>
                <w:sz w:val="14"/>
                <w:szCs w:val="14"/>
                <w:lang w:eastAsia="en-GB"/>
                <w14:ligatures w14:val="none"/>
              </w:rPr>
              <w:drawing>
                <wp:inline distT="0" distB="0" distL="0" distR="0" wp14:anchorId="0A08778D" wp14:editId="04CD5984">
                  <wp:extent cx="725333" cy="1008000"/>
                  <wp:effectExtent l="0" t="0" r="0" b="190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a:extLst>
                              <a:ext uri="{28A0092B-C50C-407E-A947-70E740481C1C}">
                                <a14:useLocalDpi xmlns:a14="http://schemas.microsoft.com/office/drawing/2010/main"/>
                              </a:ext>
                            </a:extLst>
                          </a:blip>
                          <a:srcRect/>
                          <a:stretch/>
                        </pic:blipFill>
                        <pic:spPr bwMode="auto">
                          <a:xfrm>
                            <a:off x="0" y="0"/>
                            <a:ext cx="725333"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38" w:type="pct"/>
            <w:vAlign w:val="center"/>
          </w:tcPr>
          <w:p w14:paraId="018A7B5C" w14:textId="128A0D0C" w:rsidR="00634248" w:rsidRPr="006F7985" w:rsidRDefault="00634248" w:rsidP="00BF1837">
            <w:pPr>
              <w:tabs>
                <w:tab w:val="left" w:pos="8505"/>
              </w:tabs>
              <w:spacing w:before="120" w:line="276" w:lineRule="auto"/>
              <w:jc w:val="center"/>
              <w:rPr>
                <w:rFonts w:asciiTheme="majorBidi" w:eastAsia="Times New Roman" w:hAnsiTheme="majorBidi" w:cstheme="majorBidi"/>
                <w:color w:val="000000"/>
                <w:kern w:val="0"/>
                <w:sz w:val="14"/>
                <w:szCs w:val="14"/>
                <w:lang w:eastAsia="en-GB"/>
                <w14:ligatures w14:val="none"/>
              </w:rPr>
            </w:pPr>
            <w:r w:rsidRPr="006F7985">
              <w:rPr>
                <w:rFonts w:asciiTheme="majorBidi" w:eastAsia="Times New Roman" w:hAnsiTheme="majorBidi" w:cstheme="majorBidi"/>
                <w:noProof/>
                <w:color w:val="000000"/>
                <w:kern w:val="0"/>
                <w:sz w:val="14"/>
                <w:szCs w:val="14"/>
                <w:lang w:eastAsia="en-GB"/>
                <w14:ligatures w14:val="none"/>
              </w:rPr>
              <w:drawing>
                <wp:inline distT="0" distB="0" distL="0" distR="0" wp14:anchorId="55233503" wp14:editId="2EDB23F2">
                  <wp:extent cx="809121" cy="1008000"/>
                  <wp:effectExtent l="0" t="0" r="0" b="1905"/>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a:extLst>
                              <a:ext uri="{28A0092B-C50C-407E-A947-70E740481C1C}">
                                <a14:useLocalDpi xmlns:a14="http://schemas.microsoft.com/office/drawing/2010/main"/>
                              </a:ext>
                            </a:extLst>
                          </a:blip>
                          <a:srcRect/>
                          <a:stretch/>
                        </pic:blipFill>
                        <pic:spPr bwMode="auto">
                          <a:xfrm>
                            <a:off x="0" y="0"/>
                            <a:ext cx="809121" cy="100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34248" w:rsidRPr="006F7985" w14:paraId="72B02DF5" w14:textId="77777777" w:rsidTr="00BF1837">
        <w:tc>
          <w:tcPr>
            <w:tcW w:w="2562" w:type="pct"/>
            <w:vAlign w:val="center"/>
          </w:tcPr>
          <w:p w14:paraId="5D40A9EE" w14:textId="37C792CF" w:rsidR="00634248" w:rsidRPr="006F7985" w:rsidRDefault="00634248" w:rsidP="00BF1837">
            <w:pPr>
              <w:tabs>
                <w:tab w:val="left" w:pos="8505"/>
              </w:tabs>
              <w:spacing w:line="276" w:lineRule="auto"/>
              <w:jc w:val="center"/>
              <w:rPr>
                <w:rFonts w:asciiTheme="majorBidi" w:eastAsia="Times New Roman" w:hAnsiTheme="majorBidi" w:cstheme="majorBidi"/>
                <w:color w:val="000000"/>
                <w:kern w:val="0"/>
                <w:sz w:val="14"/>
                <w:szCs w:val="14"/>
                <w:lang w:eastAsia="en-GB"/>
                <w14:ligatures w14:val="none"/>
              </w:rPr>
            </w:pPr>
            <w:r w:rsidRPr="006F7985">
              <w:rPr>
                <w:rFonts w:asciiTheme="majorBidi" w:eastAsia="Times New Roman" w:hAnsiTheme="majorBidi" w:cstheme="majorBidi"/>
                <w:color w:val="000000"/>
                <w:kern w:val="0"/>
                <w:sz w:val="14"/>
                <w:szCs w:val="14"/>
                <w:lang w:eastAsia="en-GB"/>
                <w14:ligatures w14:val="none"/>
              </w:rPr>
              <w:t>(a)</w:t>
            </w:r>
          </w:p>
        </w:tc>
        <w:tc>
          <w:tcPr>
            <w:tcW w:w="2438" w:type="pct"/>
            <w:vAlign w:val="center"/>
          </w:tcPr>
          <w:p w14:paraId="6D9E730A" w14:textId="2B8AC162" w:rsidR="00634248" w:rsidRPr="006F7985" w:rsidRDefault="00634248" w:rsidP="00BF1837">
            <w:pPr>
              <w:tabs>
                <w:tab w:val="left" w:pos="8505"/>
              </w:tabs>
              <w:spacing w:line="276" w:lineRule="auto"/>
              <w:jc w:val="center"/>
              <w:rPr>
                <w:rFonts w:asciiTheme="majorBidi" w:eastAsia="Times New Roman" w:hAnsiTheme="majorBidi" w:cstheme="majorBidi"/>
                <w:color w:val="000000"/>
                <w:kern w:val="0"/>
                <w:sz w:val="14"/>
                <w:szCs w:val="14"/>
                <w:lang w:eastAsia="en-GB"/>
                <w14:ligatures w14:val="none"/>
              </w:rPr>
            </w:pPr>
            <w:r w:rsidRPr="006F7985">
              <w:rPr>
                <w:rFonts w:asciiTheme="majorBidi" w:eastAsia="Times New Roman" w:hAnsiTheme="majorBidi" w:cstheme="majorBidi"/>
                <w:color w:val="000000"/>
                <w:kern w:val="0"/>
                <w:sz w:val="14"/>
                <w:szCs w:val="14"/>
                <w:lang w:eastAsia="en-GB"/>
                <w14:ligatures w14:val="none"/>
              </w:rPr>
              <w:t>(b)</w:t>
            </w:r>
          </w:p>
        </w:tc>
      </w:tr>
      <w:tr w:rsidR="00634248" w:rsidRPr="006F7985" w14:paraId="3416FE3B" w14:textId="77777777" w:rsidTr="00BF1837">
        <w:tc>
          <w:tcPr>
            <w:tcW w:w="2562" w:type="pct"/>
            <w:vAlign w:val="center"/>
          </w:tcPr>
          <w:p w14:paraId="5216E933" w14:textId="7123F41F" w:rsidR="00634248" w:rsidRPr="006F7985" w:rsidRDefault="00634248" w:rsidP="00BF1837">
            <w:pPr>
              <w:tabs>
                <w:tab w:val="left" w:pos="8505"/>
              </w:tabs>
              <w:spacing w:line="276" w:lineRule="auto"/>
              <w:jc w:val="center"/>
              <w:rPr>
                <w:rFonts w:asciiTheme="majorBidi" w:eastAsia="Times New Roman" w:hAnsiTheme="majorBidi" w:cstheme="majorBidi"/>
                <w:color w:val="000000"/>
                <w:kern w:val="0"/>
                <w:sz w:val="14"/>
                <w:szCs w:val="14"/>
                <w:lang w:eastAsia="en-GB"/>
                <w14:ligatures w14:val="none"/>
              </w:rPr>
            </w:pPr>
            <w:r w:rsidRPr="006F7985">
              <w:rPr>
                <w:rFonts w:asciiTheme="majorBidi" w:eastAsia="Times New Roman" w:hAnsiTheme="majorBidi" w:cstheme="majorBidi"/>
                <w:b/>
                <w:bCs/>
                <w:noProof/>
                <w:color w:val="000000"/>
                <w:kern w:val="0"/>
                <w:sz w:val="14"/>
                <w:szCs w:val="14"/>
                <w:lang w:eastAsia="en-GB"/>
                <w14:ligatures w14:val="none"/>
              </w:rPr>
              <w:drawing>
                <wp:inline distT="0" distB="0" distL="0" distR="0" wp14:anchorId="0B594F89" wp14:editId="08990263">
                  <wp:extent cx="850239" cy="1008000"/>
                  <wp:effectExtent l="0" t="0" r="762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
                            <a:extLst>
                              <a:ext uri="{28A0092B-C50C-407E-A947-70E740481C1C}">
                                <a14:useLocalDpi xmlns:a14="http://schemas.microsoft.com/office/drawing/2010/main"/>
                              </a:ext>
                            </a:extLst>
                          </a:blip>
                          <a:srcRect/>
                          <a:stretch/>
                        </pic:blipFill>
                        <pic:spPr bwMode="auto">
                          <a:xfrm>
                            <a:off x="0" y="0"/>
                            <a:ext cx="850239"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38" w:type="pct"/>
            <w:vAlign w:val="center"/>
          </w:tcPr>
          <w:p w14:paraId="53FD363F" w14:textId="0132AB6E" w:rsidR="00634248" w:rsidRPr="006F7985" w:rsidRDefault="00634248" w:rsidP="00BF1837">
            <w:pPr>
              <w:tabs>
                <w:tab w:val="left" w:pos="8505"/>
              </w:tabs>
              <w:spacing w:line="276" w:lineRule="auto"/>
              <w:jc w:val="center"/>
              <w:rPr>
                <w:rFonts w:asciiTheme="majorBidi" w:eastAsia="Times New Roman" w:hAnsiTheme="majorBidi" w:cstheme="majorBidi"/>
                <w:color w:val="000000"/>
                <w:kern w:val="0"/>
                <w:sz w:val="14"/>
                <w:szCs w:val="14"/>
                <w:lang w:eastAsia="en-GB"/>
                <w14:ligatures w14:val="none"/>
              </w:rPr>
            </w:pPr>
            <w:r w:rsidRPr="006F7985">
              <w:rPr>
                <w:rFonts w:asciiTheme="majorBidi" w:eastAsia="Times New Roman" w:hAnsiTheme="majorBidi" w:cstheme="majorBidi"/>
                <w:b/>
                <w:bCs/>
                <w:noProof/>
                <w:color w:val="000000"/>
                <w:kern w:val="0"/>
                <w:sz w:val="14"/>
                <w:szCs w:val="14"/>
                <w:lang w:eastAsia="en-GB"/>
                <w14:ligatures w14:val="none"/>
              </w:rPr>
              <w:drawing>
                <wp:inline distT="0" distB="0" distL="0" distR="0" wp14:anchorId="0FE752C9" wp14:editId="0306E639">
                  <wp:extent cx="779642" cy="1008000"/>
                  <wp:effectExtent l="0" t="0" r="190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0">
                            <a:extLst>
                              <a:ext uri="{28A0092B-C50C-407E-A947-70E740481C1C}">
                                <a14:useLocalDpi xmlns:a14="http://schemas.microsoft.com/office/drawing/2010/main"/>
                              </a:ext>
                            </a:extLst>
                          </a:blip>
                          <a:srcRect/>
                          <a:stretch/>
                        </pic:blipFill>
                        <pic:spPr bwMode="auto">
                          <a:xfrm>
                            <a:off x="0" y="0"/>
                            <a:ext cx="779642" cy="100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34248" w:rsidRPr="006F7985" w14:paraId="5D7C88DD" w14:textId="77777777" w:rsidTr="00BF1837">
        <w:tc>
          <w:tcPr>
            <w:tcW w:w="2562" w:type="pct"/>
            <w:vAlign w:val="center"/>
          </w:tcPr>
          <w:p w14:paraId="3FEF3316" w14:textId="5DE3DF67" w:rsidR="00634248" w:rsidRPr="006F7985" w:rsidRDefault="00634248" w:rsidP="00BF1837">
            <w:pPr>
              <w:tabs>
                <w:tab w:val="left" w:pos="8505"/>
              </w:tabs>
              <w:spacing w:line="276" w:lineRule="auto"/>
              <w:jc w:val="center"/>
              <w:rPr>
                <w:rFonts w:asciiTheme="majorBidi" w:eastAsia="Times New Roman" w:hAnsiTheme="majorBidi" w:cstheme="majorBidi"/>
                <w:color w:val="000000"/>
                <w:kern w:val="0"/>
                <w:sz w:val="14"/>
                <w:szCs w:val="14"/>
                <w:lang w:eastAsia="en-GB"/>
                <w14:ligatures w14:val="none"/>
              </w:rPr>
            </w:pPr>
            <w:r w:rsidRPr="006F7985">
              <w:rPr>
                <w:rFonts w:asciiTheme="majorBidi" w:eastAsia="Times New Roman" w:hAnsiTheme="majorBidi" w:cstheme="majorBidi"/>
                <w:color w:val="000000"/>
                <w:kern w:val="0"/>
                <w:sz w:val="14"/>
                <w:szCs w:val="14"/>
                <w:lang w:eastAsia="en-GB"/>
                <w14:ligatures w14:val="none"/>
              </w:rPr>
              <w:t>(c)</w:t>
            </w:r>
          </w:p>
        </w:tc>
        <w:tc>
          <w:tcPr>
            <w:tcW w:w="2438" w:type="pct"/>
            <w:vAlign w:val="center"/>
          </w:tcPr>
          <w:p w14:paraId="5CA9144C" w14:textId="06247124" w:rsidR="00634248" w:rsidRPr="006F7985" w:rsidRDefault="00634248" w:rsidP="00BF1837">
            <w:pPr>
              <w:tabs>
                <w:tab w:val="left" w:pos="8505"/>
              </w:tabs>
              <w:spacing w:line="276" w:lineRule="auto"/>
              <w:jc w:val="center"/>
              <w:rPr>
                <w:rFonts w:asciiTheme="majorBidi" w:eastAsia="Times New Roman" w:hAnsiTheme="majorBidi" w:cstheme="majorBidi"/>
                <w:color w:val="000000"/>
                <w:kern w:val="0"/>
                <w:sz w:val="14"/>
                <w:szCs w:val="14"/>
                <w:lang w:eastAsia="en-GB"/>
                <w14:ligatures w14:val="none"/>
              </w:rPr>
            </w:pPr>
            <w:r w:rsidRPr="006F7985">
              <w:rPr>
                <w:rFonts w:asciiTheme="majorBidi" w:eastAsia="Times New Roman" w:hAnsiTheme="majorBidi" w:cstheme="majorBidi"/>
                <w:color w:val="000000"/>
                <w:kern w:val="0"/>
                <w:sz w:val="14"/>
                <w:szCs w:val="14"/>
                <w:lang w:eastAsia="en-GB"/>
                <w14:ligatures w14:val="none"/>
              </w:rPr>
              <w:t>(d)</w:t>
            </w:r>
          </w:p>
        </w:tc>
      </w:tr>
    </w:tbl>
    <w:p w14:paraId="7548AAB7" w14:textId="130F6E1F" w:rsidR="00383388" w:rsidRPr="00383388" w:rsidRDefault="00383388" w:rsidP="00163301">
      <w:pPr>
        <w:pStyle w:val="TFig"/>
      </w:pPr>
      <w:r w:rsidRPr="00383388">
        <w:rPr>
          <w:b/>
          <w:bCs/>
        </w:rPr>
        <w:t>Fig. 1.</w:t>
      </w:r>
      <w:r w:rsidRPr="00383388">
        <w:t xml:space="preserve"> If there are several panels, please provide a thorough description: (a) Details for the first panel; (b) Details for the second panel. A caption should be centered on a single line. Reproduced with permission. [Ref.] Copyright Year, Publisher.</w:t>
      </w:r>
      <w:r w:rsidR="00634248">
        <w:t xml:space="preserve"> (</w:t>
      </w:r>
      <w:r w:rsidRPr="00383388">
        <w:t>Font: Times New Roman,</w:t>
      </w:r>
      <w:r w:rsidR="004C7832">
        <w:t xml:space="preserve"> </w:t>
      </w:r>
      <w:r w:rsidRPr="00383388">
        <w:t>size 7 pt.</w:t>
      </w:r>
      <w:r w:rsidR="00634248">
        <w:t>)</w:t>
      </w:r>
    </w:p>
    <w:p w14:paraId="5C56D22A" w14:textId="2370A1C1" w:rsidR="00383388" w:rsidRPr="00383388" w:rsidRDefault="00383388" w:rsidP="00634248">
      <w:pPr>
        <w:pStyle w:val="TTable"/>
      </w:pPr>
      <w:r w:rsidRPr="00EF61E8">
        <w:rPr>
          <w:b/>
          <w:bCs/>
        </w:rPr>
        <w:t>Table</w:t>
      </w:r>
      <w:r w:rsidR="00634248" w:rsidRPr="00EF61E8">
        <w:rPr>
          <w:b/>
          <w:bCs/>
        </w:rPr>
        <w:t xml:space="preserve"> 1</w:t>
      </w:r>
      <w:r w:rsidRPr="00EF61E8">
        <w:rPr>
          <w:b/>
          <w:bCs/>
        </w:rPr>
        <w:t>.</w:t>
      </w:r>
      <w:r w:rsidR="00634248" w:rsidRPr="00EF61E8">
        <w:rPr>
          <w:b/>
          <w:bCs/>
        </w:rPr>
        <w:t xml:space="preserve"> </w:t>
      </w:r>
      <w:r w:rsidRPr="00383388">
        <w:t>Tables should be placed in the main text near to the first time they are cited. Tables should be like the example</w:t>
      </w:r>
      <w:r w:rsidR="00163301">
        <w:t>.</w:t>
      </w:r>
    </w:p>
    <w:tbl>
      <w:tblPr>
        <w:tblStyle w:val="PlainTable2"/>
        <w:tblW w:w="5000" w:type="pct"/>
        <w:tblLook w:val="04A0" w:firstRow="1" w:lastRow="0" w:firstColumn="1" w:lastColumn="0" w:noHBand="0" w:noVBand="1"/>
      </w:tblPr>
      <w:tblGrid>
        <w:gridCol w:w="864"/>
        <w:gridCol w:w="3257"/>
        <w:gridCol w:w="828"/>
      </w:tblGrid>
      <w:tr w:rsidR="00383388" w:rsidRPr="00383388" w14:paraId="0A70017A" w14:textId="77777777" w:rsidTr="0063424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2" w:type="pct"/>
            <w:vAlign w:val="center"/>
          </w:tcPr>
          <w:p w14:paraId="114771C8" w14:textId="77777777" w:rsidR="00383388" w:rsidRPr="00EF61E8" w:rsidRDefault="00383388" w:rsidP="00634248">
            <w:pPr>
              <w:spacing w:line="276" w:lineRule="auto"/>
              <w:jc w:val="center"/>
              <w:rPr>
                <w:rFonts w:asciiTheme="majorBidi" w:eastAsia="Times New Roman" w:hAnsiTheme="majorBidi" w:cstheme="majorBidi"/>
                <w:b w:val="0"/>
                <w:bCs w:val="0"/>
                <w:sz w:val="13"/>
                <w:szCs w:val="13"/>
                <w:lang w:eastAsia="en-GB"/>
                <w14:ligatures w14:val="none"/>
              </w:rPr>
            </w:pPr>
            <w:r w:rsidRPr="00EF61E8">
              <w:rPr>
                <w:rFonts w:asciiTheme="majorBidi" w:eastAsia="Times New Roman" w:hAnsiTheme="majorBidi" w:cstheme="majorBidi"/>
                <w:sz w:val="13"/>
                <w:szCs w:val="13"/>
                <w:lang w:eastAsia="en-GB"/>
                <w14:ligatures w14:val="none"/>
              </w:rPr>
              <w:t>Title</w:t>
            </w:r>
          </w:p>
        </w:tc>
        <w:tc>
          <w:tcPr>
            <w:tcW w:w="3291" w:type="pct"/>
            <w:vAlign w:val="center"/>
          </w:tcPr>
          <w:p w14:paraId="7CE4BB4D" w14:textId="2AFFDF54" w:rsidR="00383388" w:rsidRPr="00EF61E8" w:rsidRDefault="00383388" w:rsidP="00634248">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3"/>
                <w:szCs w:val="13"/>
                <w:lang w:eastAsia="en-GB"/>
                <w14:ligatures w14:val="none"/>
              </w:rPr>
            </w:pPr>
            <w:r w:rsidRPr="00EF61E8">
              <w:rPr>
                <w:rFonts w:asciiTheme="majorBidi" w:eastAsia="Times New Roman" w:hAnsiTheme="majorBidi" w:cstheme="majorBidi"/>
                <w:sz w:val="13"/>
                <w:szCs w:val="13"/>
                <w:lang w:eastAsia="en-GB"/>
                <w14:ligatures w14:val="none"/>
              </w:rPr>
              <w:t xml:space="preserve">Font: </w:t>
            </w:r>
            <w:r w:rsidRPr="00EF61E8">
              <w:rPr>
                <w:rFonts w:asciiTheme="majorBidi" w:hAnsiTheme="majorBidi" w:cstheme="majorBidi"/>
                <w:sz w:val="13"/>
                <w:szCs w:val="13"/>
              </w:rPr>
              <w:t xml:space="preserve">Times New Roman, </w:t>
            </w:r>
            <w:r w:rsidRPr="00EF61E8">
              <w:rPr>
                <w:rFonts w:asciiTheme="majorBidi" w:eastAsia="Times New Roman" w:hAnsiTheme="majorBidi" w:cstheme="majorBidi"/>
                <w:sz w:val="13"/>
                <w:szCs w:val="13"/>
                <w:lang w:eastAsia="en-GB"/>
                <w14:ligatures w14:val="none"/>
              </w:rPr>
              <w:t xml:space="preserve">size </w:t>
            </w:r>
            <w:r w:rsidR="00EF61E8">
              <w:rPr>
                <w:rFonts w:asciiTheme="majorBidi" w:eastAsia="Times New Roman" w:hAnsiTheme="majorBidi" w:cstheme="majorBidi"/>
                <w:sz w:val="13"/>
                <w:szCs w:val="13"/>
                <w:lang w:eastAsia="en-GB"/>
                <w14:ligatures w14:val="none"/>
              </w:rPr>
              <w:t>6.5</w:t>
            </w:r>
            <w:r w:rsidRPr="00EF61E8">
              <w:rPr>
                <w:rFonts w:asciiTheme="majorBidi" w:eastAsia="Times New Roman" w:hAnsiTheme="majorBidi" w:cstheme="majorBidi"/>
                <w:sz w:val="13"/>
                <w:szCs w:val="13"/>
                <w:lang w:eastAsia="en-GB"/>
                <w14:ligatures w14:val="none"/>
              </w:rPr>
              <w:t xml:space="preserve"> pt.</w:t>
            </w:r>
          </w:p>
        </w:tc>
        <w:tc>
          <w:tcPr>
            <w:tcW w:w="838" w:type="pct"/>
            <w:vAlign w:val="center"/>
          </w:tcPr>
          <w:p w14:paraId="6DF27B45" w14:textId="77777777" w:rsidR="00383388" w:rsidRPr="00EF61E8" w:rsidRDefault="00383388" w:rsidP="00634248">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3"/>
                <w:szCs w:val="13"/>
                <w:lang w:eastAsia="en-GB"/>
                <w14:ligatures w14:val="none"/>
              </w:rPr>
            </w:pPr>
          </w:p>
        </w:tc>
      </w:tr>
      <w:tr w:rsidR="00383388" w:rsidRPr="00383388" w14:paraId="7685A89D" w14:textId="77777777" w:rsidTr="006342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2" w:type="pct"/>
            <w:vAlign w:val="center"/>
          </w:tcPr>
          <w:p w14:paraId="05F55F18" w14:textId="77777777" w:rsidR="00383388" w:rsidRPr="00EF61E8" w:rsidRDefault="00383388" w:rsidP="00634248">
            <w:pPr>
              <w:spacing w:line="276" w:lineRule="auto"/>
              <w:jc w:val="center"/>
              <w:rPr>
                <w:rFonts w:asciiTheme="majorBidi" w:eastAsia="Times New Roman" w:hAnsiTheme="majorBidi" w:cstheme="majorBidi"/>
                <w:sz w:val="13"/>
                <w:szCs w:val="13"/>
                <w:lang w:eastAsia="en-GB"/>
                <w14:ligatures w14:val="none"/>
              </w:rPr>
            </w:pPr>
            <w:r w:rsidRPr="00EF61E8">
              <w:rPr>
                <w:rFonts w:asciiTheme="majorBidi" w:eastAsia="Times New Roman" w:hAnsiTheme="majorBidi" w:cstheme="majorBidi"/>
                <w:sz w:val="13"/>
                <w:szCs w:val="13"/>
                <w:lang w:eastAsia="en-GB"/>
                <w14:ligatures w14:val="none"/>
              </w:rPr>
              <w:t>Data 1</w:t>
            </w:r>
          </w:p>
        </w:tc>
        <w:tc>
          <w:tcPr>
            <w:tcW w:w="3291" w:type="pct"/>
            <w:vAlign w:val="center"/>
          </w:tcPr>
          <w:p w14:paraId="314DD0EB" w14:textId="1361524F" w:rsidR="00383388" w:rsidRPr="00EF61E8" w:rsidRDefault="00634248" w:rsidP="0063424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3"/>
                <w:szCs w:val="13"/>
                <w:lang w:eastAsia="en-GB"/>
                <w14:ligatures w14:val="none"/>
              </w:rPr>
            </w:pPr>
            <w:r w:rsidRPr="00EF61E8">
              <w:rPr>
                <w:rFonts w:asciiTheme="majorBidi" w:eastAsia="Times New Roman" w:hAnsiTheme="majorBidi" w:cstheme="majorBidi"/>
                <w:sz w:val="13"/>
                <w:szCs w:val="13"/>
                <w:lang w:eastAsia="en-GB"/>
                <w14:ligatures w14:val="none"/>
              </w:rPr>
              <w:t>Text</w:t>
            </w:r>
          </w:p>
        </w:tc>
        <w:tc>
          <w:tcPr>
            <w:tcW w:w="838" w:type="pct"/>
            <w:vAlign w:val="center"/>
          </w:tcPr>
          <w:p w14:paraId="11549FDD" w14:textId="4C10E767" w:rsidR="00383388" w:rsidRPr="00EF61E8" w:rsidRDefault="00634248" w:rsidP="0063424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3"/>
                <w:szCs w:val="13"/>
                <w:lang w:eastAsia="en-GB"/>
                <w14:ligatures w14:val="none"/>
              </w:rPr>
            </w:pPr>
            <w:r w:rsidRPr="00EF61E8">
              <w:rPr>
                <w:rFonts w:asciiTheme="majorBidi" w:eastAsia="Times New Roman" w:hAnsiTheme="majorBidi" w:cstheme="majorBidi"/>
                <w:sz w:val="13"/>
                <w:szCs w:val="13"/>
                <w:lang w:eastAsia="en-GB"/>
                <w14:ligatures w14:val="none"/>
              </w:rPr>
              <w:t>Text</w:t>
            </w:r>
          </w:p>
        </w:tc>
      </w:tr>
      <w:tr w:rsidR="00634248" w:rsidRPr="00383388" w14:paraId="690F814C" w14:textId="77777777" w:rsidTr="00634248">
        <w:trPr>
          <w:trHeight w:val="20"/>
        </w:trPr>
        <w:tc>
          <w:tcPr>
            <w:cnfStyle w:val="001000000000" w:firstRow="0" w:lastRow="0" w:firstColumn="1" w:lastColumn="0" w:oddVBand="0" w:evenVBand="0" w:oddHBand="0" w:evenHBand="0" w:firstRowFirstColumn="0" w:firstRowLastColumn="0" w:lastRowFirstColumn="0" w:lastRowLastColumn="0"/>
            <w:tcW w:w="872" w:type="pct"/>
            <w:vAlign w:val="center"/>
          </w:tcPr>
          <w:p w14:paraId="62E8343C" w14:textId="01E2F147" w:rsidR="00634248" w:rsidRPr="00EF61E8" w:rsidRDefault="00634248" w:rsidP="00634248">
            <w:pPr>
              <w:spacing w:line="276" w:lineRule="auto"/>
              <w:jc w:val="center"/>
              <w:rPr>
                <w:rFonts w:asciiTheme="majorBidi" w:eastAsia="Times New Roman" w:hAnsiTheme="majorBidi" w:cstheme="majorBidi"/>
                <w:sz w:val="13"/>
                <w:szCs w:val="13"/>
                <w:lang w:eastAsia="en-GB"/>
                <w14:ligatures w14:val="none"/>
              </w:rPr>
            </w:pPr>
            <w:r w:rsidRPr="00EF61E8">
              <w:rPr>
                <w:rFonts w:asciiTheme="majorBidi" w:eastAsia="Times New Roman" w:hAnsiTheme="majorBidi" w:cstheme="majorBidi"/>
                <w:sz w:val="13"/>
                <w:szCs w:val="13"/>
                <w:lang w:eastAsia="en-GB"/>
                <w14:ligatures w14:val="none"/>
              </w:rPr>
              <w:t>Data 2</w:t>
            </w:r>
          </w:p>
        </w:tc>
        <w:tc>
          <w:tcPr>
            <w:tcW w:w="3291" w:type="pct"/>
            <w:vAlign w:val="center"/>
          </w:tcPr>
          <w:p w14:paraId="0128C4EE" w14:textId="3F8A3289" w:rsidR="00634248" w:rsidRPr="00EF61E8" w:rsidRDefault="00634248" w:rsidP="0063424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3"/>
                <w:szCs w:val="13"/>
                <w:lang w:eastAsia="en-GB"/>
                <w14:ligatures w14:val="none"/>
              </w:rPr>
            </w:pPr>
            <w:r w:rsidRPr="00EF61E8">
              <w:rPr>
                <w:rFonts w:asciiTheme="majorBidi" w:eastAsia="Times New Roman" w:hAnsiTheme="majorBidi" w:cstheme="majorBidi"/>
                <w:sz w:val="13"/>
                <w:szCs w:val="13"/>
                <w:lang w:eastAsia="en-GB"/>
                <w14:ligatures w14:val="none"/>
              </w:rPr>
              <w:t>Text</w:t>
            </w:r>
          </w:p>
        </w:tc>
        <w:tc>
          <w:tcPr>
            <w:tcW w:w="838" w:type="pct"/>
            <w:vAlign w:val="center"/>
          </w:tcPr>
          <w:p w14:paraId="14179DDA" w14:textId="33C17CA0" w:rsidR="00634248" w:rsidRPr="00EF61E8" w:rsidRDefault="00634248" w:rsidP="0063424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3"/>
                <w:szCs w:val="13"/>
                <w:lang w:eastAsia="en-GB"/>
                <w14:ligatures w14:val="none"/>
              </w:rPr>
            </w:pPr>
            <w:r w:rsidRPr="00EF61E8">
              <w:rPr>
                <w:rFonts w:asciiTheme="majorBidi" w:eastAsia="Times New Roman" w:hAnsiTheme="majorBidi" w:cstheme="majorBidi"/>
                <w:sz w:val="13"/>
                <w:szCs w:val="13"/>
                <w:lang w:eastAsia="en-GB"/>
                <w14:ligatures w14:val="none"/>
              </w:rPr>
              <w:t>Text</w:t>
            </w:r>
          </w:p>
        </w:tc>
      </w:tr>
      <w:tr w:rsidR="00634248" w:rsidRPr="00383388" w14:paraId="0AE0DC7A" w14:textId="77777777" w:rsidTr="006342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2" w:type="pct"/>
            <w:vAlign w:val="center"/>
          </w:tcPr>
          <w:p w14:paraId="621CC07E" w14:textId="7A4EE829" w:rsidR="00634248" w:rsidRPr="00EF61E8" w:rsidRDefault="00634248" w:rsidP="00634248">
            <w:pPr>
              <w:spacing w:line="276" w:lineRule="auto"/>
              <w:jc w:val="center"/>
              <w:rPr>
                <w:rFonts w:asciiTheme="majorBidi" w:eastAsia="Times New Roman" w:hAnsiTheme="majorBidi" w:cstheme="majorBidi"/>
                <w:sz w:val="13"/>
                <w:szCs w:val="13"/>
                <w:lang w:eastAsia="en-GB"/>
                <w14:ligatures w14:val="none"/>
              </w:rPr>
            </w:pPr>
            <w:r w:rsidRPr="00EF61E8">
              <w:rPr>
                <w:rFonts w:asciiTheme="majorBidi" w:eastAsia="Times New Roman" w:hAnsiTheme="majorBidi" w:cstheme="majorBidi"/>
                <w:sz w:val="13"/>
                <w:szCs w:val="13"/>
                <w:lang w:eastAsia="en-GB"/>
                <w14:ligatures w14:val="none"/>
              </w:rPr>
              <w:t>Data 2</w:t>
            </w:r>
          </w:p>
        </w:tc>
        <w:tc>
          <w:tcPr>
            <w:tcW w:w="3291" w:type="pct"/>
            <w:vAlign w:val="center"/>
          </w:tcPr>
          <w:p w14:paraId="04119C49" w14:textId="6B3E9C39" w:rsidR="00634248" w:rsidRPr="00EF61E8" w:rsidRDefault="00634248" w:rsidP="0063424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3"/>
                <w:szCs w:val="13"/>
                <w:lang w:eastAsia="en-GB"/>
                <w14:ligatures w14:val="none"/>
              </w:rPr>
            </w:pPr>
            <w:r w:rsidRPr="00EF61E8">
              <w:rPr>
                <w:rFonts w:asciiTheme="majorBidi" w:eastAsia="Times New Roman" w:hAnsiTheme="majorBidi" w:cstheme="majorBidi"/>
                <w:sz w:val="13"/>
                <w:szCs w:val="13"/>
                <w:lang w:eastAsia="en-GB"/>
                <w14:ligatures w14:val="none"/>
              </w:rPr>
              <w:t>Text</w:t>
            </w:r>
          </w:p>
        </w:tc>
        <w:tc>
          <w:tcPr>
            <w:tcW w:w="838" w:type="pct"/>
            <w:vAlign w:val="center"/>
          </w:tcPr>
          <w:p w14:paraId="32A54F52" w14:textId="20D6CB36" w:rsidR="00634248" w:rsidRPr="00EF61E8" w:rsidRDefault="00634248" w:rsidP="0063424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3"/>
                <w:szCs w:val="13"/>
                <w:lang w:eastAsia="en-GB"/>
                <w14:ligatures w14:val="none"/>
              </w:rPr>
            </w:pPr>
            <w:r w:rsidRPr="00EF61E8">
              <w:rPr>
                <w:rFonts w:asciiTheme="majorBidi" w:eastAsia="Times New Roman" w:hAnsiTheme="majorBidi" w:cstheme="majorBidi"/>
                <w:sz w:val="13"/>
                <w:szCs w:val="13"/>
                <w:lang w:eastAsia="en-GB"/>
                <w14:ligatures w14:val="none"/>
              </w:rPr>
              <w:t>Text</w:t>
            </w:r>
          </w:p>
        </w:tc>
      </w:tr>
    </w:tbl>
    <w:p w14:paraId="2DBC6104" w14:textId="6D2FC75A" w:rsidR="00383388" w:rsidRPr="00383388" w:rsidRDefault="00383388" w:rsidP="006F7985">
      <w:pPr>
        <w:pStyle w:val="Heading1"/>
        <w:rPr>
          <w:rFonts w:eastAsia="Times New Roman"/>
          <w:lang w:val="en-GB" w:eastAsia="en-GB"/>
        </w:rPr>
      </w:pPr>
      <w:r w:rsidRPr="00383388">
        <w:rPr>
          <w:rFonts w:eastAsia="Times New Roman"/>
          <w:lang w:val="en-GB" w:eastAsia="en-GB"/>
        </w:rPr>
        <w:t>Conclusion</w:t>
      </w:r>
    </w:p>
    <w:p w14:paraId="2EE29D1D" w14:textId="042E6F63" w:rsidR="00383388" w:rsidRDefault="00383388" w:rsidP="00634248">
      <w:pPr>
        <w:pStyle w:val="Ttext"/>
        <w:rPr>
          <w:lang w:val="en-GB"/>
        </w:rPr>
      </w:pPr>
      <w:r w:rsidRPr="00383388">
        <w:rPr>
          <w:lang w:val="en-GB"/>
        </w:rPr>
        <w:t>A conclusion goes beyond just summarizing your points or restating your research problem; it synthesizes key aspects to provide clarity and insight into the topic.</w:t>
      </w:r>
    </w:p>
    <w:p w14:paraId="1E3A8146" w14:textId="7CD17F9D" w:rsidR="005E54D5" w:rsidRDefault="005E54D5" w:rsidP="005E54D5">
      <w:pPr>
        <w:pStyle w:val="TFinalHeading"/>
        <w:rPr>
          <w:lang w:eastAsia="en-GB"/>
        </w:rPr>
      </w:pPr>
      <w:r w:rsidRPr="005E54D5">
        <w:rPr>
          <w:lang w:eastAsia="en-GB"/>
        </w:rPr>
        <w:t>Acknowledgment</w:t>
      </w:r>
    </w:p>
    <w:p w14:paraId="07EAC193" w14:textId="2F681CED" w:rsidR="005E54D5" w:rsidRPr="00383388" w:rsidRDefault="004B2B3D" w:rsidP="005E54D5">
      <w:pPr>
        <w:pStyle w:val="Ttext"/>
        <w:rPr>
          <w:lang w:val="en-GB"/>
        </w:rPr>
      </w:pPr>
      <w:r w:rsidRPr="004B2B3D">
        <w:rPr>
          <w:lang w:val="en-GB"/>
        </w:rPr>
        <w:t>In this section, authors are encouraged to acknowledge any financial support, institutional assistance, access to facilities, or individual contributions that have supported the completion of this work, if applicable</w:t>
      </w:r>
      <w:r w:rsidR="005E54D5">
        <w:t>.</w:t>
      </w:r>
    </w:p>
    <w:p w14:paraId="3A8372C0" w14:textId="77777777" w:rsidR="00383388" w:rsidRPr="00383388" w:rsidRDefault="00383388" w:rsidP="00407CC9">
      <w:pPr>
        <w:pStyle w:val="TFinalHeading"/>
        <w:rPr>
          <w:lang w:eastAsia="en-GB"/>
        </w:rPr>
      </w:pPr>
      <w:r w:rsidRPr="00383388">
        <w:rPr>
          <w:lang w:eastAsia="en-GB"/>
        </w:rPr>
        <w:t>Author Contributions</w:t>
      </w:r>
    </w:p>
    <w:p w14:paraId="5FD61128" w14:textId="77777777" w:rsidR="00383388" w:rsidRPr="006F7985" w:rsidRDefault="00383388" w:rsidP="00634248">
      <w:pPr>
        <w:spacing w:after="0" w:line="276" w:lineRule="auto"/>
        <w:rPr>
          <w:rFonts w:asciiTheme="majorBidi" w:eastAsia="Times New Roman" w:hAnsiTheme="majorBidi" w:cstheme="majorBidi"/>
          <w:kern w:val="0"/>
          <w:sz w:val="16"/>
          <w:szCs w:val="16"/>
          <w:lang w:eastAsia="en-GB"/>
          <w14:ligatures w14:val="none"/>
        </w:rPr>
      </w:pPr>
      <w:r w:rsidRPr="006F7985">
        <w:rPr>
          <w:rFonts w:asciiTheme="majorBidi" w:eastAsia="Times New Roman" w:hAnsiTheme="majorBidi" w:cstheme="majorBidi"/>
          <w:kern w:val="0"/>
          <w:sz w:val="16"/>
          <w:szCs w:val="16"/>
          <w:lang w:eastAsia="en-GB"/>
          <w14:ligatures w14:val="none"/>
        </w:rPr>
        <w:t xml:space="preserve">Authors can use the following template to write the roles of each individual involved in different sections of the research. </w:t>
      </w:r>
    </w:p>
    <w:p w14:paraId="325D0A77" w14:textId="77777777" w:rsidR="00383388" w:rsidRPr="006F7985" w:rsidRDefault="00383388" w:rsidP="00634248">
      <w:pPr>
        <w:spacing w:after="0" w:line="276" w:lineRule="auto"/>
        <w:rPr>
          <w:rFonts w:asciiTheme="majorBidi" w:eastAsia="Times New Roman" w:hAnsiTheme="majorBidi" w:cstheme="majorBidi"/>
          <w:kern w:val="0"/>
          <w:sz w:val="16"/>
          <w:szCs w:val="16"/>
          <w:lang w:eastAsia="en-GB"/>
          <w14:ligatures w14:val="none"/>
        </w:rPr>
      </w:pPr>
      <w:r w:rsidRPr="006F7985">
        <w:rPr>
          <w:rFonts w:asciiTheme="majorBidi" w:eastAsia="Times New Roman" w:hAnsiTheme="majorBidi" w:cstheme="majorBidi"/>
          <w:kern w:val="0"/>
          <w:sz w:val="16"/>
          <w:szCs w:val="16"/>
          <w:lang w:eastAsia="en-GB"/>
          <w14:ligatures w14:val="none"/>
        </w:rPr>
        <w:t>Conceptualization:</w:t>
      </w:r>
    </w:p>
    <w:p w14:paraId="36675664" w14:textId="77777777" w:rsidR="00383388" w:rsidRPr="006F7985" w:rsidRDefault="00383388" w:rsidP="00634248">
      <w:pPr>
        <w:spacing w:after="0" w:line="276" w:lineRule="auto"/>
        <w:rPr>
          <w:rFonts w:asciiTheme="majorBidi" w:eastAsia="Times New Roman" w:hAnsiTheme="majorBidi" w:cstheme="majorBidi"/>
          <w:kern w:val="0"/>
          <w:sz w:val="16"/>
          <w:szCs w:val="16"/>
          <w:lang w:eastAsia="en-GB"/>
          <w14:ligatures w14:val="none"/>
        </w:rPr>
      </w:pPr>
      <w:r w:rsidRPr="006F7985">
        <w:rPr>
          <w:rFonts w:asciiTheme="majorBidi" w:eastAsia="Times New Roman" w:hAnsiTheme="majorBidi" w:cstheme="majorBidi"/>
          <w:kern w:val="0"/>
          <w:sz w:val="16"/>
          <w:szCs w:val="16"/>
          <w:lang w:eastAsia="en-GB"/>
          <w14:ligatures w14:val="none"/>
        </w:rPr>
        <w:t>Methodology:</w:t>
      </w:r>
    </w:p>
    <w:p w14:paraId="356A0808" w14:textId="77777777" w:rsidR="00383388" w:rsidRPr="006F7985" w:rsidRDefault="00383388" w:rsidP="00634248">
      <w:pPr>
        <w:spacing w:after="0" w:line="276" w:lineRule="auto"/>
        <w:rPr>
          <w:rFonts w:asciiTheme="majorBidi" w:eastAsia="Times New Roman" w:hAnsiTheme="majorBidi" w:cstheme="majorBidi"/>
          <w:kern w:val="0"/>
          <w:sz w:val="16"/>
          <w:szCs w:val="16"/>
          <w:lang w:eastAsia="en-GB"/>
          <w14:ligatures w14:val="none"/>
        </w:rPr>
      </w:pPr>
      <w:r w:rsidRPr="006F7985">
        <w:rPr>
          <w:rFonts w:asciiTheme="majorBidi" w:eastAsia="Times New Roman" w:hAnsiTheme="majorBidi" w:cstheme="majorBidi"/>
          <w:kern w:val="0"/>
          <w:sz w:val="16"/>
          <w:szCs w:val="16"/>
          <w:lang w:eastAsia="en-GB"/>
          <w14:ligatures w14:val="none"/>
        </w:rPr>
        <w:t>Validation:</w:t>
      </w:r>
    </w:p>
    <w:p w14:paraId="3FC2DC3E" w14:textId="77777777" w:rsidR="00383388" w:rsidRPr="006F7985" w:rsidRDefault="00383388" w:rsidP="00634248">
      <w:pPr>
        <w:spacing w:after="0" w:line="276" w:lineRule="auto"/>
        <w:rPr>
          <w:rFonts w:asciiTheme="majorBidi" w:eastAsia="Times New Roman" w:hAnsiTheme="majorBidi" w:cstheme="majorBidi"/>
          <w:kern w:val="0"/>
          <w:sz w:val="16"/>
          <w:szCs w:val="16"/>
          <w:lang w:eastAsia="en-GB"/>
          <w14:ligatures w14:val="none"/>
        </w:rPr>
      </w:pPr>
      <w:r w:rsidRPr="006F7985">
        <w:rPr>
          <w:rFonts w:asciiTheme="majorBidi" w:eastAsia="Times New Roman" w:hAnsiTheme="majorBidi" w:cstheme="majorBidi"/>
          <w:kern w:val="0"/>
          <w:sz w:val="16"/>
          <w:szCs w:val="16"/>
          <w:lang w:eastAsia="en-GB"/>
          <w14:ligatures w14:val="none"/>
        </w:rPr>
        <w:t>Formal Analysis:</w:t>
      </w:r>
    </w:p>
    <w:p w14:paraId="31881F59" w14:textId="77777777" w:rsidR="00383388" w:rsidRPr="006F7985" w:rsidRDefault="00383388" w:rsidP="00634248">
      <w:pPr>
        <w:spacing w:after="0" w:line="276" w:lineRule="auto"/>
        <w:rPr>
          <w:rFonts w:asciiTheme="majorBidi" w:eastAsia="Times New Roman" w:hAnsiTheme="majorBidi" w:cstheme="majorBidi"/>
          <w:kern w:val="0"/>
          <w:sz w:val="16"/>
          <w:szCs w:val="16"/>
          <w:lang w:eastAsia="en-GB"/>
          <w14:ligatures w14:val="none"/>
        </w:rPr>
      </w:pPr>
      <w:r w:rsidRPr="006F7985">
        <w:rPr>
          <w:rFonts w:asciiTheme="majorBidi" w:eastAsia="Times New Roman" w:hAnsiTheme="majorBidi" w:cstheme="majorBidi"/>
          <w:kern w:val="0"/>
          <w:sz w:val="16"/>
          <w:szCs w:val="16"/>
          <w:lang w:eastAsia="en-GB"/>
          <w14:ligatures w14:val="none"/>
        </w:rPr>
        <w:t>Investigation:</w:t>
      </w:r>
    </w:p>
    <w:p w14:paraId="4E277797" w14:textId="77777777" w:rsidR="00383388" w:rsidRPr="006F7985" w:rsidRDefault="00383388" w:rsidP="00634248">
      <w:pPr>
        <w:spacing w:after="0" w:line="276" w:lineRule="auto"/>
        <w:rPr>
          <w:rFonts w:asciiTheme="majorBidi" w:eastAsia="Times New Roman" w:hAnsiTheme="majorBidi" w:cstheme="majorBidi"/>
          <w:kern w:val="0"/>
          <w:sz w:val="16"/>
          <w:szCs w:val="16"/>
          <w:lang w:eastAsia="en-GB"/>
          <w14:ligatures w14:val="none"/>
        </w:rPr>
      </w:pPr>
      <w:r w:rsidRPr="006F7985">
        <w:rPr>
          <w:rFonts w:asciiTheme="majorBidi" w:eastAsia="Times New Roman" w:hAnsiTheme="majorBidi" w:cstheme="majorBidi"/>
          <w:kern w:val="0"/>
          <w:sz w:val="16"/>
          <w:szCs w:val="16"/>
          <w:lang w:eastAsia="en-GB"/>
          <w14:ligatures w14:val="none"/>
        </w:rPr>
        <w:t>Resources:</w:t>
      </w:r>
    </w:p>
    <w:p w14:paraId="5B23C906" w14:textId="77777777" w:rsidR="00383388" w:rsidRPr="006F7985" w:rsidRDefault="00383388" w:rsidP="00634248">
      <w:pPr>
        <w:spacing w:after="0" w:line="276" w:lineRule="auto"/>
        <w:rPr>
          <w:rFonts w:asciiTheme="majorBidi" w:eastAsia="Times New Roman" w:hAnsiTheme="majorBidi" w:cstheme="majorBidi"/>
          <w:kern w:val="0"/>
          <w:sz w:val="16"/>
          <w:szCs w:val="16"/>
          <w:lang w:eastAsia="en-GB"/>
          <w14:ligatures w14:val="none"/>
        </w:rPr>
      </w:pPr>
      <w:r w:rsidRPr="006F7985">
        <w:rPr>
          <w:rFonts w:asciiTheme="majorBidi" w:eastAsia="Times New Roman" w:hAnsiTheme="majorBidi" w:cstheme="majorBidi"/>
          <w:kern w:val="0"/>
          <w:sz w:val="16"/>
          <w:szCs w:val="16"/>
          <w:lang w:eastAsia="en-GB"/>
          <w14:ligatures w14:val="none"/>
        </w:rPr>
        <w:t>Data Curation:</w:t>
      </w:r>
    </w:p>
    <w:p w14:paraId="06E3DDF9" w14:textId="77777777" w:rsidR="00383388" w:rsidRPr="006F7985" w:rsidRDefault="00383388" w:rsidP="00634248">
      <w:pPr>
        <w:spacing w:after="0" w:line="276" w:lineRule="auto"/>
        <w:rPr>
          <w:rFonts w:asciiTheme="majorBidi" w:eastAsia="Times New Roman" w:hAnsiTheme="majorBidi" w:cstheme="majorBidi"/>
          <w:kern w:val="0"/>
          <w:sz w:val="16"/>
          <w:szCs w:val="16"/>
          <w:lang w:eastAsia="en-GB"/>
          <w14:ligatures w14:val="none"/>
        </w:rPr>
      </w:pPr>
      <w:r w:rsidRPr="006F7985">
        <w:rPr>
          <w:rFonts w:asciiTheme="majorBidi" w:eastAsia="Times New Roman" w:hAnsiTheme="majorBidi" w:cstheme="majorBidi"/>
          <w:kern w:val="0"/>
          <w:sz w:val="16"/>
          <w:szCs w:val="16"/>
          <w:lang w:eastAsia="en-GB"/>
          <w14:ligatures w14:val="none"/>
        </w:rPr>
        <w:t>Writing—Original Draft Preparation:</w:t>
      </w:r>
    </w:p>
    <w:p w14:paraId="6EC7576C" w14:textId="77777777" w:rsidR="00383388" w:rsidRPr="006F7985" w:rsidRDefault="00383388" w:rsidP="00634248">
      <w:pPr>
        <w:spacing w:after="0" w:line="276" w:lineRule="auto"/>
        <w:rPr>
          <w:rFonts w:asciiTheme="majorBidi" w:eastAsia="Times New Roman" w:hAnsiTheme="majorBidi" w:cstheme="majorBidi"/>
          <w:kern w:val="0"/>
          <w:sz w:val="16"/>
          <w:szCs w:val="16"/>
          <w:lang w:eastAsia="en-GB"/>
          <w14:ligatures w14:val="none"/>
        </w:rPr>
      </w:pPr>
      <w:r w:rsidRPr="006F7985">
        <w:rPr>
          <w:rFonts w:asciiTheme="majorBidi" w:eastAsia="Times New Roman" w:hAnsiTheme="majorBidi" w:cstheme="majorBidi"/>
          <w:kern w:val="0"/>
          <w:sz w:val="16"/>
          <w:szCs w:val="16"/>
          <w:lang w:eastAsia="en-GB"/>
          <w14:ligatures w14:val="none"/>
        </w:rPr>
        <w:t>Writing—Review and Editing:</w:t>
      </w:r>
    </w:p>
    <w:p w14:paraId="7071AC63" w14:textId="77777777" w:rsidR="00383388" w:rsidRPr="006F7985" w:rsidRDefault="00383388" w:rsidP="00634248">
      <w:pPr>
        <w:spacing w:after="0" w:line="276" w:lineRule="auto"/>
        <w:rPr>
          <w:rFonts w:asciiTheme="majorBidi" w:eastAsia="Times New Roman" w:hAnsiTheme="majorBidi" w:cstheme="majorBidi"/>
          <w:kern w:val="0"/>
          <w:sz w:val="16"/>
          <w:szCs w:val="16"/>
          <w:lang w:eastAsia="en-GB"/>
          <w14:ligatures w14:val="none"/>
        </w:rPr>
      </w:pPr>
      <w:r w:rsidRPr="006F7985">
        <w:rPr>
          <w:rFonts w:asciiTheme="majorBidi" w:eastAsia="Times New Roman" w:hAnsiTheme="majorBidi" w:cstheme="majorBidi"/>
          <w:kern w:val="0"/>
          <w:sz w:val="16"/>
          <w:szCs w:val="16"/>
          <w:lang w:eastAsia="en-GB"/>
          <w14:ligatures w14:val="none"/>
        </w:rPr>
        <w:t>Visualization:</w:t>
      </w:r>
    </w:p>
    <w:p w14:paraId="53EF505E" w14:textId="77777777" w:rsidR="00383388" w:rsidRPr="006F7985" w:rsidRDefault="00383388" w:rsidP="00634248">
      <w:pPr>
        <w:spacing w:after="0" w:line="276" w:lineRule="auto"/>
        <w:rPr>
          <w:rFonts w:asciiTheme="majorBidi" w:eastAsia="Times New Roman" w:hAnsiTheme="majorBidi" w:cstheme="majorBidi"/>
          <w:kern w:val="0"/>
          <w:sz w:val="16"/>
          <w:szCs w:val="16"/>
          <w:lang w:eastAsia="en-GB"/>
          <w14:ligatures w14:val="none"/>
        </w:rPr>
      </w:pPr>
      <w:r w:rsidRPr="006F7985">
        <w:rPr>
          <w:rFonts w:asciiTheme="majorBidi" w:eastAsia="Times New Roman" w:hAnsiTheme="majorBidi" w:cstheme="majorBidi"/>
          <w:kern w:val="0"/>
          <w:sz w:val="16"/>
          <w:szCs w:val="16"/>
          <w:lang w:eastAsia="en-GB"/>
          <w14:ligatures w14:val="none"/>
        </w:rPr>
        <w:t>Supervision:</w:t>
      </w:r>
    </w:p>
    <w:p w14:paraId="1EEB1079" w14:textId="77777777" w:rsidR="00383388" w:rsidRPr="006F7985" w:rsidRDefault="00383388" w:rsidP="00634248">
      <w:pPr>
        <w:spacing w:after="0" w:line="276" w:lineRule="auto"/>
        <w:rPr>
          <w:rFonts w:asciiTheme="majorBidi" w:eastAsia="Times New Roman" w:hAnsiTheme="majorBidi" w:cstheme="majorBidi"/>
          <w:kern w:val="0"/>
          <w:sz w:val="16"/>
          <w:szCs w:val="16"/>
          <w:lang w:eastAsia="en-GB"/>
          <w14:ligatures w14:val="none"/>
        </w:rPr>
      </w:pPr>
      <w:r w:rsidRPr="006F7985">
        <w:rPr>
          <w:rFonts w:asciiTheme="majorBidi" w:eastAsia="Times New Roman" w:hAnsiTheme="majorBidi" w:cstheme="majorBidi"/>
          <w:kern w:val="0"/>
          <w:sz w:val="16"/>
          <w:szCs w:val="16"/>
          <w:lang w:eastAsia="en-GB"/>
          <w14:ligatures w14:val="none"/>
        </w:rPr>
        <w:t>Project Administration:</w:t>
      </w:r>
    </w:p>
    <w:p w14:paraId="3AE3C222" w14:textId="77777777" w:rsidR="00383388" w:rsidRPr="006F7985" w:rsidRDefault="00383388" w:rsidP="00634248">
      <w:pPr>
        <w:spacing w:after="0" w:line="276" w:lineRule="auto"/>
        <w:rPr>
          <w:rFonts w:asciiTheme="majorBidi" w:eastAsia="Times New Roman" w:hAnsiTheme="majorBidi" w:cstheme="majorBidi"/>
          <w:kern w:val="0"/>
          <w:sz w:val="16"/>
          <w:szCs w:val="16"/>
          <w:lang w:eastAsia="en-GB"/>
          <w14:ligatures w14:val="none"/>
        </w:rPr>
      </w:pPr>
      <w:r w:rsidRPr="006F7985">
        <w:rPr>
          <w:rFonts w:asciiTheme="majorBidi" w:eastAsia="Times New Roman" w:hAnsiTheme="majorBidi" w:cstheme="majorBidi"/>
          <w:kern w:val="0"/>
          <w:sz w:val="16"/>
          <w:szCs w:val="16"/>
          <w:lang w:eastAsia="en-GB"/>
          <w14:ligatures w14:val="none"/>
        </w:rPr>
        <w:t>Funding Acquisition:</w:t>
      </w:r>
    </w:p>
    <w:p w14:paraId="03C03DA6" w14:textId="1E8E4573" w:rsidR="00383388" w:rsidRPr="006F7985" w:rsidRDefault="00383388" w:rsidP="00F6377D">
      <w:pPr>
        <w:spacing w:after="0" w:line="276" w:lineRule="auto"/>
        <w:rPr>
          <w:rFonts w:asciiTheme="majorBidi" w:eastAsia="Times New Roman" w:hAnsiTheme="majorBidi" w:cstheme="majorBidi"/>
          <w:b/>
          <w:bCs/>
          <w:kern w:val="0"/>
          <w:sz w:val="16"/>
          <w:szCs w:val="16"/>
          <w:lang w:eastAsia="en-GB"/>
          <w14:ligatures w14:val="none"/>
        </w:rPr>
      </w:pPr>
      <w:r w:rsidRPr="006F7985">
        <w:rPr>
          <w:rFonts w:asciiTheme="majorBidi" w:eastAsia="Times New Roman" w:hAnsiTheme="majorBidi" w:cstheme="majorBidi"/>
          <w:b/>
          <w:bCs/>
          <w:kern w:val="0"/>
          <w:sz w:val="16"/>
          <w:szCs w:val="16"/>
          <w:lang w:eastAsia="en-GB"/>
          <w14:ligatures w14:val="none"/>
        </w:rPr>
        <w:t>For example</w:t>
      </w:r>
      <w:r w:rsidR="00F6377D">
        <w:rPr>
          <w:rFonts w:asciiTheme="majorBidi" w:eastAsia="Times New Roman" w:hAnsiTheme="majorBidi" w:cstheme="majorBidi"/>
          <w:b/>
          <w:bCs/>
          <w:kern w:val="0"/>
          <w:sz w:val="16"/>
          <w:szCs w:val="16"/>
          <w:lang w:eastAsia="en-GB"/>
          <w14:ligatures w14:val="none"/>
        </w:rPr>
        <w:t xml:space="preserve">: </w:t>
      </w:r>
      <w:r w:rsidRPr="006F7985">
        <w:rPr>
          <w:rFonts w:asciiTheme="majorBidi" w:eastAsia="Times New Roman" w:hAnsiTheme="majorBidi" w:cstheme="majorBidi"/>
          <w:b/>
          <w:bCs/>
          <w:kern w:val="0"/>
          <w:sz w:val="16"/>
          <w:szCs w:val="16"/>
          <w:lang w:eastAsia="en-GB"/>
          <w14:ligatures w14:val="none"/>
        </w:rPr>
        <w:t xml:space="preserve">Author 1: </w:t>
      </w:r>
      <w:r w:rsidRPr="006F7985">
        <w:rPr>
          <w:rFonts w:asciiTheme="majorBidi" w:eastAsia="Times New Roman" w:hAnsiTheme="majorBidi" w:cstheme="majorBidi"/>
          <w:kern w:val="0"/>
          <w:sz w:val="16"/>
          <w:szCs w:val="16"/>
          <w:lang w:eastAsia="en-GB"/>
          <w14:ligatures w14:val="none"/>
        </w:rPr>
        <w:t xml:space="preserve">Writing – original draft, Writing – review &amp; editing; </w:t>
      </w:r>
      <w:r w:rsidRPr="006F7985">
        <w:rPr>
          <w:rFonts w:asciiTheme="majorBidi" w:eastAsia="Times New Roman" w:hAnsiTheme="majorBidi" w:cstheme="majorBidi"/>
          <w:b/>
          <w:bCs/>
          <w:kern w:val="0"/>
          <w:sz w:val="16"/>
          <w:szCs w:val="16"/>
          <w:lang w:eastAsia="en-GB"/>
          <w14:ligatures w14:val="none"/>
        </w:rPr>
        <w:t xml:space="preserve">Author 2: </w:t>
      </w:r>
      <w:r w:rsidRPr="006F7985">
        <w:rPr>
          <w:rFonts w:asciiTheme="majorBidi" w:eastAsia="Times New Roman" w:hAnsiTheme="majorBidi" w:cstheme="majorBidi"/>
          <w:kern w:val="0"/>
          <w:sz w:val="16"/>
          <w:szCs w:val="16"/>
          <w:lang w:eastAsia="en-GB"/>
          <w14:ligatures w14:val="none"/>
        </w:rPr>
        <w:t>Writing – original draft, Writing – review &amp; editing,</w:t>
      </w:r>
      <w:r w:rsidRPr="006F7985">
        <w:rPr>
          <w:rFonts w:asciiTheme="majorBidi" w:eastAsia="Times New Roman" w:hAnsiTheme="majorBidi" w:cstheme="majorBidi"/>
          <w:b/>
          <w:bCs/>
          <w:kern w:val="0"/>
          <w:sz w:val="16"/>
          <w:szCs w:val="16"/>
          <w:lang w:eastAsia="en-GB"/>
          <w14:ligatures w14:val="none"/>
        </w:rPr>
        <w:t xml:space="preserve"> </w:t>
      </w:r>
      <w:r w:rsidRPr="006E4B2D">
        <w:rPr>
          <w:rFonts w:asciiTheme="majorBidi" w:eastAsia="Times New Roman" w:hAnsiTheme="majorBidi" w:cstheme="majorBidi"/>
          <w:kern w:val="0"/>
          <w:sz w:val="16"/>
          <w:szCs w:val="16"/>
          <w:lang w:eastAsia="en-GB"/>
          <w14:ligatures w14:val="none"/>
        </w:rPr>
        <w:t>Conceptualization</w:t>
      </w:r>
      <w:r w:rsidRPr="006F7985">
        <w:rPr>
          <w:rFonts w:asciiTheme="majorBidi" w:eastAsia="Times New Roman" w:hAnsiTheme="majorBidi" w:cstheme="majorBidi"/>
          <w:b/>
          <w:bCs/>
          <w:kern w:val="0"/>
          <w:sz w:val="16"/>
          <w:szCs w:val="16"/>
          <w:lang w:eastAsia="en-GB"/>
          <w14:ligatures w14:val="none"/>
        </w:rPr>
        <w:t xml:space="preserve">; Author 3: </w:t>
      </w:r>
      <w:r w:rsidRPr="006F7985">
        <w:rPr>
          <w:rFonts w:asciiTheme="majorBidi" w:eastAsia="Times New Roman" w:hAnsiTheme="majorBidi" w:cstheme="majorBidi"/>
          <w:kern w:val="0"/>
          <w:sz w:val="16"/>
          <w:szCs w:val="16"/>
          <w:lang w:eastAsia="en-GB"/>
          <w14:ligatures w14:val="none"/>
        </w:rPr>
        <w:t>Writing – review &amp; editing, Supervision</w:t>
      </w:r>
      <w:r w:rsidRPr="006F7985">
        <w:rPr>
          <w:rFonts w:asciiTheme="majorBidi" w:eastAsia="Times New Roman" w:hAnsiTheme="majorBidi" w:cstheme="majorBidi"/>
          <w:b/>
          <w:bCs/>
          <w:kern w:val="0"/>
          <w:sz w:val="16"/>
          <w:szCs w:val="16"/>
          <w:lang w:eastAsia="en-GB"/>
          <w14:ligatures w14:val="none"/>
        </w:rPr>
        <w:t xml:space="preserve">; Author 4: </w:t>
      </w:r>
      <w:r w:rsidRPr="006F7985">
        <w:rPr>
          <w:rFonts w:asciiTheme="majorBidi" w:eastAsia="Times New Roman" w:hAnsiTheme="majorBidi" w:cstheme="majorBidi"/>
          <w:kern w:val="0"/>
          <w:sz w:val="16"/>
          <w:szCs w:val="16"/>
          <w:lang w:eastAsia="en-GB"/>
          <w14:ligatures w14:val="none"/>
        </w:rPr>
        <w:t>Writing – original draft, Writing – review &amp; editing</w:t>
      </w:r>
      <w:r w:rsidRPr="006F7985">
        <w:rPr>
          <w:rFonts w:asciiTheme="majorBidi" w:eastAsia="Times New Roman" w:hAnsiTheme="majorBidi" w:cstheme="majorBidi"/>
          <w:b/>
          <w:bCs/>
          <w:kern w:val="0"/>
          <w:sz w:val="16"/>
          <w:szCs w:val="16"/>
          <w:lang w:eastAsia="en-GB"/>
          <w14:ligatures w14:val="none"/>
        </w:rPr>
        <w:t xml:space="preserve">; Author 5: </w:t>
      </w:r>
      <w:r w:rsidRPr="006F7985">
        <w:rPr>
          <w:rFonts w:asciiTheme="majorBidi" w:eastAsia="Times New Roman" w:hAnsiTheme="majorBidi" w:cstheme="majorBidi"/>
          <w:kern w:val="0"/>
          <w:sz w:val="16"/>
          <w:szCs w:val="16"/>
          <w:lang w:eastAsia="en-GB"/>
          <w14:ligatures w14:val="none"/>
        </w:rPr>
        <w:t>Writing – original draft, Writing – review &amp; editing</w:t>
      </w:r>
      <w:r w:rsidRPr="006F7985">
        <w:rPr>
          <w:rFonts w:asciiTheme="majorBidi" w:eastAsia="Times New Roman" w:hAnsiTheme="majorBidi" w:cstheme="majorBidi"/>
          <w:b/>
          <w:bCs/>
          <w:kern w:val="0"/>
          <w:sz w:val="16"/>
          <w:szCs w:val="16"/>
          <w:lang w:eastAsia="en-GB"/>
          <w14:ligatures w14:val="none"/>
        </w:rPr>
        <w:t xml:space="preserve">; Author 6: </w:t>
      </w:r>
      <w:r w:rsidRPr="006F7985">
        <w:rPr>
          <w:rFonts w:asciiTheme="majorBidi" w:eastAsia="Times New Roman" w:hAnsiTheme="majorBidi" w:cstheme="majorBidi"/>
          <w:kern w:val="0"/>
          <w:sz w:val="16"/>
          <w:szCs w:val="16"/>
          <w:lang w:eastAsia="en-GB"/>
          <w14:ligatures w14:val="none"/>
        </w:rPr>
        <w:t>Writing – original draft, Writing – review &amp; editing.</w:t>
      </w:r>
      <w:r w:rsidR="005E54D5">
        <w:rPr>
          <w:rFonts w:asciiTheme="majorBidi" w:eastAsia="Times New Roman" w:hAnsiTheme="majorBidi" w:cstheme="majorBidi"/>
          <w:kern w:val="0"/>
          <w:sz w:val="16"/>
          <w:szCs w:val="16"/>
          <w:lang w:eastAsia="en-GB"/>
          <w14:ligatures w14:val="none"/>
        </w:rPr>
        <w:t xml:space="preserve"> Then indicate “</w:t>
      </w:r>
      <w:r w:rsidR="005E54D5" w:rsidRPr="005E54D5">
        <w:rPr>
          <w:rFonts w:asciiTheme="majorBidi" w:eastAsia="Times New Roman" w:hAnsiTheme="majorBidi" w:cstheme="majorBidi"/>
          <w:kern w:val="0"/>
          <w:sz w:val="16"/>
          <w:szCs w:val="16"/>
          <w:lang w:eastAsia="en-GB"/>
          <w14:ligatures w14:val="none"/>
        </w:rPr>
        <w:t>All authors read and approved the final version of manuscript.</w:t>
      </w:r>
      <w:r w:rsidR="005E54D5">
        <w:rPr>
          <w:rFonts w:asciiTheme="majorBidi" w:eastAsia="Times New Roman" w:hAnsiTheme="majorBidi" w:cstheme="majorBidi"/>
          <w:kern w:val="0"/>
          <w:sz w:val="16"/>
          <w:szCs w:val="16"/>
          <w:lang w:eastAsia="en-GB"/>
          <w14:ligatures w14:val="none"/>
        </w:rPr>
        <w:t>”</w:t>
      </w:r>
    </w:p>
    <w:p w14:paraId="5D310156" w14:textId="7BD79FDE" w:rsidR="00383388" w:rsidRPr="00383388" w:rsidRDefault="005E54D5" w:rsidP="00407CC9">
      <w:pPr>
        <w:pStyle w:val="TFinalHeading"/>
        <w:rPr>
          <w:lang w:eastAsia="en-GB"/>
        </w:rPr>
      </w:pPr>
      <w:r w:rsidRPr="005E54D5">
        <w:rPr>
          <w:lang w:eastAsia="en-GB"/>
        </w:rPr>
        <w:t>Declaration of competing interest</w:t>
      </w:r>
    </w:p>
    <w:p w14:paraId="3C0D1CEE" w14:textId="77DC863B" w:rsidR="00383388" w:rsidRPr="001C762C" w:rsidRDefault="00383388" w:rsidP="005E54D5">
      <w:pPr>
        <w:pStyle w:val="Ttext"/>
        <w:rPr>
          <w:rFonts w:eastAsia="SimHei"/>
          <w:lang w:val="en-GB"/>
        </w:rPr>
      </w:pPr>
      <w:r w:rsidRPr="001C762C">
        <w:rPr>
          <w:rFonts w:eastAsia="SimHei"/>
          <w:lang w:val="en-GB"/>
        </w:rPr>
        <w:t xml:space="preserve">Disclose any potential conflicts of interest related to the research. Include financial interests, personal relationships, or affiliations that could be perceived as influencing the research. If there are no conflicts of interest, please state </w:t>
      </w:r>
      <w:bookmarkStart w:id="3" w:name="_Hlk194243613"/>
      <w:r w:rsidRPr="001C762C">
        <w:rPr>
          <w:rFonts w:eastAsia="SimHei"/>
          <w:lang w:val="en-GB"/>
        </w:rPr>
        <w:t>"</w:t>
      </w:r>
      <w:bookmarkEnd w:id="3"/>
      <w:r w:rsidR="005E54D5" w:rsidRPr="005E54D5">
        <w:rPr>
          <w:rFonts w:eastAsia="SimHei"/>
          <w:lang w:val="en-GB"/>
        </w:rPr>
        <w:t>The authors declare that they have no known competing financial</w:t>
      </w:r>
      <w:r w:rsidR="005E54D5">
        <w:rPr>
          <w:rFonts w:eastAsia="SimHei"/>
          <w:lang w:val="en-GB"/>
        </w:rPr>
        <w:t xml:space="preserve"> </w:t>
      </w:r>
      <w:r w:rsidR="005E54D5" w:rsidRPr="005E54D5">
        <w:rPr>
          <w:rFonts w:eastAsia="SimHei"/>
          <w:lang w:val="en-GB"/>
        </w:rPr>
        <w:t>interests or personal relationships that could have appeared to influence</w:t>
      </w:r>
      <w:r w:rsidR="005E54D5">
        <w:rPr>
          <w:rFonts w:eastAsia="SimHei"/>
          <w:lang w:val="en-GB"/>
        </w:rPr>
        <w:t xml:space="preserve"> </w:t>
      </w:r>
      <w:r w:rsidR="005E54D5" w:rsidRPr="005E54D5">
        <w:rPr>
          <w:rFonts w:eastAsia="SimHei"/>
          <w:lang w:val="en-GB"/>
        </w:rPr>
        <w:t>the work reported in this paper</w:t>
      </w:r>
      <w:r w:rsidRPr="001C762C">
        <w:rPr>
          <w:rFonts w:eastAsia="SimHei"/>
          <w:lang w:val="en-GB"/>
        </w:rPr>
        <w:t>."</w:t>
      </w:r>
    </w:p>
    <w:p w14:paraId="657E4035" w14:textId="77777777" w:rsidR="00383388" w:rsidRPr="00383388" w:rsidRDefault="00383388" w:rsidP="00407CC9">
      <w:pPr>
        <w:pStyle w:val="TFinalHeading"/>
        <w:rPr>
          <w:lang w:eastAsia="en-GB"/>
        </w:rPr>
      </w:pPr>
      <w:r w:rsidRPr="00383388">
        <w:rPr>
          <w:lang w:eastAsia="en-GB"/>
        </w:rPr>
        <w:t xml:space="preserve">Data Availability </w:t>
      </w:r>
    </w:p>
    <w:p w14:paraId="37720DB7" w14:textId="509E7141" w:rsidR="00383388" w:rsidRPr="001C762C" w:rsidRDefault="00383388" w:rsidP="00634248">
      <w:pPr>
        <w:pStyle w:val="Ttext"/>
        <w:rPr>
          <w:rFonts w:eastAsia="SimHei"/>
          <w:lang w:val="en-GB"/>
        </w:rPr>
      </w:pPr>
      <w:r w:rsidRPr="001C762C">
        <w:rPr>
          <w:rFonts w:eastAsia="SimHei"/>
          <w:lang w:val="en-GB"/>
        </w:rPr>
        <w:t>Detail where and how to access the data that supports the study's findings. Include links to repositories, datasets, or any supplementary materials. If the data is not accessible, please clarify the reason (e.g., privacy issues, ongoing studies). If there is no data for the article, simply state that "</w:t>
      </w:r>
      <w:r w:rsidR="005E54D5">
        <w:rPr>
          <w:rFonts w:eastAsia="SimHei"/>
          <w:lang w:val="en-GB"/>
        </w:rPr>
        <w:t>N</w:t>
      </w:r>
      <w:r w:rsidRPr="001C762C">
        <w:rPr>
          <w:rFonts w:eastAsia="SimHei"/>
          <w:lang w:val="en-GB"/>
        </w:rPr>
        <w:t>o data is available."</w:t>
      </w:r>
    </w:p>
    <w:p w14:paraId="631874E4" w14:textId="34039664" w:rsidR="00383388" w:rsidRDefault="00033893" w:rsidP="00407CC9">
      <w:pPr>
        <w:pStyle w:val="TFinalHeading"/>
        <w:rPr>
          <w:rtl/>
        </w:rPr>
      </w:pPr>
      <w:r w:rsidRPr="00033893">
        <w:t>Ethical issues</w:t>
      </w:r>
    </w:p>
    <w:p w14:paraId="3556A00E" w14:textId="70A58D19" w:rsidR="00033893" w:rsidRPr="00033893" w:rsidRDefault="004C7832" w:rsidP="00EF61E8">
      <w:pPr>
        <w:pStyle w:val="Ttext"/>
        <w:rPr>
          <w:rtl/>
        </w:rPr>
      </w:pPr>
      <w:r w:rsidRPr="004B2B3D">
        <w:t>Including</w:t>
      </w:r>
      <w:r w:rsidR="00033893" w:rsidRPr="004B2B3D">
        <w:t xml:space="preserve"> plagiarism, data fabrication, and double publication have been completely observed by the authors.</w:t>
      </w:r>
      <w:r w:rsidR="00687519" w:rsidRPr="004B2B3D">
        <w:t xml:space="preserve"> Suggestion for statement: "The authors confirm full adherence to all ethical guidelines, including the prevention of plagiarism, data fabrication, and double publication."</w:t>
      </w:r>
    </w:p>
    <w:p w14:paraId="3C492A2B" w14:textId="47A2B717" w:rsidR="00383388" w:rsidRPr="00383388" w:rsidRDefault="00E97A9B" w:rsidP="00407CC9">
      <w:pPr>
        <w:pStyle w:val="Tref"/>
      </w:pPr>
      <w:r w:rsidRPr="00383388">
        <w:t>References</w:t>
      </w:r>
    </w:p>
    <w:p w14:paraId="7A60FFF2" w14:textId="0E742DF4" w:rsidR="00383388" w:rsidRDefault="00383388" w:rsidP="00F52AFB">
      <w:pPr>
        <w:pStyle w:val="Ttext"/>
        <w:rPr>
          <w:noProof/>
          <w:lang w:bidi="fa-IR"/>
        </w:rPr>
      </w:pPr>
      <w:r w:rsidRPr="00741A5A">
        <w:rPr>
          <w:noProof/>
          <w:lang w:bidi="fa-IR"/>
        </w:rPr>
        <w:t xml:space="preserve">The references, including URLs, should be numbered consecutively and enclosed in square brackets, in the same order in which they appear in the text, tables or legends. Each reference must be assigned a unique number. While it is acceptable to mention the authors in the text, it is important to provide the reference number(s) always. Please avoid excessive use of references. If using an automatic numbering system, make sure to finalize the reference numbers and format the bibliography before submission. It is recommended to use Endnote for reference preparation, using the </w:t>
      </w:r>
      <w:hyperlink r:id="rId31" w:history="1">
        <w:r w:rsidRPr="00C55C79">
          <w:rPr>
            <w:rStyle w:val="Hyperlink"/>
            <w:b/>
            <w:bCs/>
            <w:noProof/>
            <w:lang w:bidi="fa-IR"/>
          </w:rPr>
          <w:t>EndNote style file</w:t>
        </w:r>
      </w:hyperlink>
      <w:r w:rsidRPr="00741A5A">
        <w:rPr>
          <w:noProof/>
          <w:lang w:bidi="fa-IR"/>
        </w:rPr>
        <w:t>. All citations in the text, tables or figures must correspond to the numerical order of the reference list.</w:t>
      </w:r>
      <w:r w:rsidR="00F52AFB">
        <w:rPr>
          <w:noProof/>
          <w:lang w:bidi="fa-IR"/>
        </w:rPr>
        <w:t xml:space="preserve"> </w:t>
      </w:r>
      <w:r w:rsidRPr="00741A5A">
        <w:rPr>
          <w:noProof/>
          <w:lang w:bidi="fa-IR"/>
        </w:rPr>
        <w:t>In the reference list at the end of the text, list the first six authors followed by "et al." for the remaining authors. Only include published or accepted articles in the reference list. For works that are accepted but not yet published, use "in press" instead of page numbers. For material intended for publication but not yet accepted, use "unpublished work" or "submitted for publication." Unpublished data or personal communications should be cited only in the text and not listed in the reference list.</w:t>
      </w:r>
    </w:p>
    <w:p w14:paraId="341F9726" w14:textId="77777777" w:rsidR="000C41D2" w:rsidRPr="006F7985" w:rsidRDefault="000C41D2" w:rsidP="000C41D2">
      <w:pPr>
        <w:pStyle w:val="ListParagraph"/>
        <w:numPr>
          <w:ilvl w:val="0"/>
          <w:numId w:val="14"/>
        </w:numPr>
        <w:spacing w:after="0" w:line="276" w:lineRule="auto"/>
        <w:ind w:left="360"/>
        <w:jc w:val="both"/>
        <w:rPr>
          <w:rFonts w:asciiTheme="majorBidi" w:hAnsiTheme="majorBidi" w:cstheme="majorBidi"/>
          <w:noProof/>
          <w:color w:val="4472C4" w:themeColor="accent1"/>
          <w:sz w:val="14"/>
          <w:szCs w:val="14"/>
          <w:u w:val="single"/>
          <w:lang w:bidi="fa-IR"/>
        </w:rPr>
      </w:pPr>
      <w:r w:rsidRPr="006F7985">
        <w:rPr>
          <w:rFonts w:asciiTheme="majorBidi" w:eastAsia="Times New Roman" w:hAnsiTheme="majorBidi" w:cstheme="majorBidi"/>
          <w:b/>
          <w:bCs/>
          <w:noProof/>
          <w:kern w:val="0"/>
          <w:sz w:val="16"/>
          <w:szCs w:val="16"/>
          <w:lang w:eastAsia="en-GB" w:bidi="fa-IR"/>
          <w14:ligatures w14:val="none"/>
        </w:rPr>
        <w:t>All references should have a valid link or DOI.</w:t>
      </w:r>
    </w:p>
    <w:p w14:paraId="7647E2FE" w14:textId="05688158" w:rsidR="00383388" w:rsidRPr="006F7985" w:rsidRDefault="000C41D2" w:rsidP="00634248">
      <w:pPr>
        <w:pStyle w:val="ListParagraph"/>
        <w:numPr>
          <w:ilvl w:val="0"/>
          <w:numId w:val="11"/>
        </w:numPr>
        <w:spacing w:after="0" w:line="276" w:lineRule="auto"/>
        <w:ind w:left="357" w:hanging="357"/>
        <w:jc w:val="both"/>
        <w:rPr>
          <w:rFonts w:asciiTheme="majorBidi" w:hAnsiTheme="majorBidi" w:cstheme="majorBidi"/>
          <w:noProof/>
          <w:color w:val="4472C4" w:themeColor="accent1"/>
          <w:sz w:val="13"/>
          <w:szCs w:val="13"/>
          <w:u w:val="single"/>
          <w:lang w:bidi="fa-IR"/>
        </w:rPr>
      </w:pPr>
      <w:r w:rsidRPr="006F7985">
        <w:rPr>
          <w:rFonts w:asciiTheme="majorBidi" w:hAnsiTheme="majorBidi" w:cstheme="majorBidi"/>
          <w:noProof/>
          <w:sz w:val="13"/>
          <w:szCs w:val="13"/>
          <w:lang w:bidi="fa-IR"/>
        </w:rPr>
        <w:t>Millanao AR, Mora AY, Villagra NA, Bucarey SA, Hidalgo AA. Biological effects of quinolones: a family of broad-spectrum antimicrobial agents. Molecules. 2021;26(23):7153</w:t>
      </w:r>
      <w:r w:rsidR="008451DD">
        <w:rPr>
          <w:rFonts w:asciiTheme="majorBidi" w:hAnsiTheme="majorBidi" w:cstheme="majorBidi"/>
          <w:noProof/>
          <w:sz w:val="13"/>
          <w:szCs w:val="13"/>
          <w:lang w:bidi="fa-IR"/>
        </w:rPr>
        <w:t>.</w:t>
      </w:r>
      <w:r w:rsidR="00F52AFB">
        <w:rPr>
          <w:rFonts w:asciiTheme="majorBidi" w:hAnsiTheme="majorBidi" w:cstheme="majorBidi"/>
          <w:noProof/>
          <w:sz w:val="13"/>
          <w:szCs w:val="13"/>
          <w:lang w:bidi="fa-IR"/>
        </w:rPr>
        <w:t xml:space="preserve"> DOI:</w:t>
      </w:r>
      <w:r w:rsidR="00383388" w:rsidRPr="006F7985">
        <w:rPr>
          <w:rFonts w:asciiTheme="majorBidi" w:hAnsiTheme="majorBidi" w:cstheme="majorBidi"/>
          <w:noProof/>
          <w:sz w:val="13"/>
          <w:szCs w:val="13"/>
          <w:lang w:bidi="fa-IR"/>
        </w:rPr>
        <w:t xml:space="preserve"> </w:t>
      </w:r>
      <w:hyperlink r:id="rId32" w:history="1">
        <w:r w:rsidRPr="006F7985">
          <w:rPr>
            <w:rStyle w:val="Hyperlink"/>
            <w:rFonts w:asciiTheme="majorBidi" w:hAnsiTheme="majorBidi" w:cstheme="majorBidi"/>
            <w:sz w:val="13"/>
            <w:szCs w:val="13"/>
            <w:lang w:bidi="fa-IR"/>
          </w:rPr>
          <w:t>https://doi.org/...</w:t>
        </w:r>
      </w:hyperlink>
      <w:r w:rsidR="00383388" w:rsidRPr="006F7985">
        <w:rPr>
          <w:rFonts w:asciiTheme="majorBidi" w:hAnsiTheme="majorBidi" w:cstheme="majorBidi"/>
          <w:noProof/>
          <w:color w:val="4472C4" w:themeColor="accent1"/>
          <w:sz w:val="13"/>
          <w:szCs w:val="13"/>
          <w:u w:val="single"/>
          <w:lang w:bidi="fa-IR"/>
        </w:rPr>
        <w:t>.</w:t>
      </w:r>
    </w:p>
    <w:p w14:paraId="25A9BBBC" w14:textId="277C0429" w:rsidR="00EF2335" w:rsidRPr="006F7985" w:rsidRDefault="000C41D2" w:rsidP="009132E6">
      <w:pPr>
        <w:pStyle w:val="ListParagraph"/>
        <w:numPr>
          <w:ilvl w:val="0"/>
          <w:numId w:val="11"/>
        </w:numPr>
        <w:spacing w:after="0" w:line="276" w:lineRule="auto"/>
        <w:ind w:left="357" w:hanging="357"/>
        <w:jc w:val="both"/>
        <w:rPr>
          <w:rFonts w:asciiTheme="majorBidi" w:hAnsiTheme="majorBidi" w:cstheme="majorBidi"/>
          <w:noProof/>
          <w:color w:val="4472C4" w:themeColor="accent1"/>
          <w:sz w:val="13"/>
          <w:szCs w:val="13"/>
          <w:u w:val="single"/>
          <w:lang w:bidi="fa-IR"/>
        </w:rPr>
      </w:pPr>
      <w:r w:rsidRPr="006F7985">
        <w:rPr>
          <w:rFonts w:asciiTheme="majorBidi" w:hAnsiTheme="majorBidi" w:cstheme="majorBidi"/>
          <w:noProof/>
          <w:sz w:val="13"/>
          <w:szCs w:val="13"/>
          <w:lang w:bidi="fa-IR"/>
        </w:rPr>
        <w:t>Chierentin L, Salgado HR. Review of properties and analytical methods for the determination of norfloxacin. Critical reviews in analytical chemistry. 2016;46(1):22-39</w:t>
      </w:r>
      <w:r w:rsidR="00383388" w:rsidRPr="006F7985">
        <w:rPr>
          <w:rFonts w:asciiTheme="majorBidi" w:hAnsiTheme="majorBidi" w:cstheme="majorBidi"/>
          <w:noProof/>
          <w:sz w:val="13"/>
          <w:szCs w:val="13"/>
          <w:lang w:bidi="fa-IR"/>
        </w:rPr>
        <w:t xml:space="preserve">. </w:t>
      </w:r>
      <w:r w:rsidR="00F52AFB">
        <w:rPr>
          <w:rFonts w:asciiTheme="majorBidi" w:hAnsiTheme="majorBidi" w:cstheme="majorBidi"/>
          <w:sz w:val="13"/>
          <w:szCs w:val="13"/>
          <w:lang w:bidi="fa-IR"/>
        </w:rPr>
        <w:t>Available from</w:t>
      </w:r>
      <w:r w:rsidR="00BA4B47">
        <w:rPr>
          <w:rFonts w:asciiTheme="majorBidi" w:hAnsiTheme="majorBidi" w:cstheme="majorBidi"/>
          <w:sz w:val="13"/>
          <w:szCs w:val="13"/>
          <w:lang w:bidi="fa-IR"/>
        </w:rPr>
        <w:t xml:space="preserve">: </w:t>
      </w:r>
      <w:hyperlink r:id="rId33" w:history="1">
        <w:r w:rsidR="00BA4B47" w:rsidRPr="00BA4B47">
          <w:rPr>
            <w:rStyle w:val="Hyperlink"/>
            <w:rFonts w:asciiTheme="majorBidi" w:hAnsiTheme="majorBidi" w:cstheme="majorBidi"/>
            <w:sz w:val="13"/>
            <w:szCs w:val="13"/>
            <w:lang w:bidi="fa-IR"/>
          </w:rPr>
          <w:t>https://www.elsevier.com/</w:t>
        </w:r>
      </w:hyperlink>
    </w:p>
    <w:sectPr w:rsidR="00EF2335" w:rsidRPr="006F7985" w:rsidSect="007C0EE5">
      <w:headerReference w:type="default" r:id="rId34"/>
      <w:type w:val="continuous"/>
      <w:pgSz w:w="11906" w:h="16838" w:code="9"/>
      <w:pgMar w:top="720" w:right="720" w:bottom="1418" w:left="720" w:header="720" w:footer="1009" w:gutter="0"/>
      <w:pgNumType w:start="2"/>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5588" w14:textId="77777777" w:rsidR="008C4F0F" w:rsidRDefault="008C4F0F" w:rsidP="00D80959">
      <w:pPr>
        <w:spacing w:after="0" w:line="240" w:lineRule="auto"/>
      </w:pPr>
      <w:r>
        <w:separator/>
      </w:r>
    </w:p>
  </w:endnote>
  <w:endnote w:type="continuationSeparator" w:id="0">
    <w:p w14:paraId="3DE2878F" w14:textId="77777777" w:rsidR="008C4F0F" w:rsidRDefault="008C4F0F" w:rsidP="00D8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2AAD" w14:textId="030ADD19" w:rsidR="003E0183" w:rsidRDefault="00BF1837" w:rsidP="00BF1837">
    <w:pPr>
      <w:pStyle w:val="Footer"/>
      <w:spacing w:line="276" w:lineRule="auto"/>
      <w:rPr>
        <w:sz w:val="14"/>
        <w:szCs w:val="14"/>
      </w:rPr>
    </w:pPr>
    <w:r w:rsidRPr="00BF1837">
      <w:rPr>
        <w:sz w:val="14"/>
        <w:szCs w:val="14"/>
      </w:rPr>
      <w:t>*</w:t>
    </w:r>
    <w:r>
      <w:rPr>
        <w:sz w:val="14"/>
        <w:szCs w:val="14"/>
      </w:rPr>
      <w:t xml:space="preserve"> </w:t>
    </w:r>
    <w:r w:rsidR="003E0183" w:rsidRPr="005B66D5">
      <w:rPr>
        <w:sz w:val="14"/>
        <w:szCs w:val="14"/>
      </w:rPr>
      <w:t xml:space="preserve">Corresponding Author: (Font style </w:t>
    </w:r>
    <w:r w:rsidR="003E0183" w:rsidRPr="003E0183">
      <w:rPr>
        <w:sz w:val="14"/>
        <w:szCs w:val="14"/>
      </w:rPr>
      <w:t>Times New Roman</w:t>
    </w:r>
    <w:r w:rsidR="003E0183" w:rsidRPr="005B66D5">
      <w:rPr>
        <w:sz w:val="14"/>
        <w:szCs w:val="14"/>
      </w:rPr>
      <w:t xml:space="preserve">, Font size </w:t>
    </w:r>
    <w:r w:rsidR="004A1547">
      <w:rPr>
        <w:sz w:val="14"/>
        <w:szCs w:val="14"/>
      </w:rPr>
      <w:t>7</w:t>
    </w:r>
    <w:r w:rsidR="003E0183" w:rsidRPr="005B66D5">
      <w:rPr>
        <w:sz w:val="14"/>
        <w:szCs w:val="14"/>
      </w:rPr>
      <w:t xml:space="preserve">), Email Address: (Font style </w:t>
    </w:r>
    <w:r w:rsidR="003E0183" w:rsidRPr="003E0183">
      <w:rPr>
        <w:sz w:val="14"/>
        <w:szCs w:val="14"/>
      </w:rPr>
      <w:t>Times New Roman</w:t>
    </w:r>
    <w:r w:rsidR="003E0183" w:rsidRPr="005B66D5">
      <w:rPr>
        <w:sz w:val="14"/>
        <w:szCs w:val="14"/>
      </w:rPr>
      <w:t xml:space="preserve">, Font size </w:t>
    </w:r>
    <w:r w:rsidR="003E0183">
      <w:rPr>
        <w:sz w:val="14"/>
        <w:szCs w:val="14"/>
      </w:rPr>
      <w:t>7</w:t>
    </w:r>
    <w:r w:rsidR="003E0183" w:rsidRPr="005B66D5">
      <w:rPr>
        <w:sz w:val="14"/>
        <w:szCs w:val="14"/>
      </w:rPr>
      <w:t>)</w:t>
    </w:r>
  </w:p>
  <w:p w14:paraId="4DA6B0AB" w14:textId="3ED36DF6" w:rsidR="009757B0" w:rsidRPr="00A061C7" w:rsidRDefault="009757B0" w:rsidP="00BF1837">
    <w:pPr>
      <w:pStyle w:val="Footer"/>
      <w:spacing w:line="276" w:lineRule="auto"/>
      <w:rPr>
        <w:sz w:val="14"/>
        <w:szCs w:val="14"/>
      </w:rPr>
    </w:pPr>
    <w:r w:rsidRPr="00A061C7">
      <w:rPr>
        <w:sz w:val="14"/>
        <w:szCs w:val="14"/>
      </w:rPr>
      <w:t xml:space="preserve">DOI: </w:t>
    </w:r>
    <w:hyperlink r:id="rId1" w:history="1">
      <w:r w:rsidRPr="00A061C7">
        <w:rPr>
          <w:rStyle w:val="Hyperlink"/>
          <w:rFonts w:asciiTheme="majorBidi" w:hAnsiTheme="majorBidi" w:cstheme="majorBidi"/>
          <w:sz w:val="14"/>
          <w:szCs w:val="14"/>
          <w:lang w:bidi="fa-IR"/>
        </w:rPr>
        <w:t>https://doi.org/...</w:t>
      </w:r>
    </w:hyperlink>
    <w:r w:rsidRPr="00A061C7">
      <w:rPr>
        <w:rFonts w:asciiTheme="majorBidi" w:hAnsiTheme="majorBidi" w:cstheme="majorBidi"/>
        <w:noProof/>
        <w:color w:val="4472C4" w:themeColor="accent1"/>
        <w:sz w:val="14"/>
        <w:szCs w:val="14"/>
        <w:u w:val="single"/>
        <w:lang w:bidi="fa-IR"/>
      </w:rPr>
      <w:t>.</w:t>
    </w:r>
  </w:p>
  <w:p w14:paraId="2000F834" w14:textId="77777777" w:rsidR="003E0183" w:rsidRPr="00EC178A" w:rsidRDefault="003E0183" w:rsidP="003E0183">
    <w:pPr>
      <w:pStyle w:val="Footer"/>
      <w:spacing w:line="276" w:lineRule="auto"/>
      <w:rPr>
        <w:sz w:val="14"/>
        <w:szCs w:val="14"/>
      </w:rPr>
    </w:pPr>
    <w:r w:rsidRPr="00EC178A">
      <w:rPr>
        <w:rFonts w:cs="Times New Roman"/>
        <w:sz w:val="14"/>
        <w:szCs w:val="14"/>
      </w:rPr>
      <w:t>This is an open access article under the CC BY license (</w:t>
    </w:r>
    <w:hyperlink r:id="rId2" w:history="1">
      <w:r w:rsidRPr="00EC178A">
        <w:rPr>
          <w:rStyle w:val="Hyperlink"/>
          <w:sz w:val="14"/>
          <w:szCs w:val="14"/>
        </w:rPr>
        <w:t>https://creativecommons.org/licenses/by/4.0/</w:t>
      </w:r>
    </w:hyperlink>
    <w:r w:rsidRPr="00EC178A">
      <w:rPr>
        <w:rFonts w:cs="Times New Roman"/>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55448" w14:textId="77777777" w:rsidR="008C4F0F" w:rsidRDefault="008C4F0F" w:rsidP="00D80959">
      <w:pPr>
        <w:spacing w:after="0" w:line="240" w:lineRule="auto"/>
      </w:pPr>
      <w:r>
        <w:separator/>
      </w:r>
    </w:p>
  </w:footnote>
  <w:footnote w:type="continuationSeparator" w:id="0">
    <w:p w14:paraId="6C01CB9F" w14:textId="77777777" w:rsidR="008C4F0F" w:rsidRDefault="008C4F0F" w:rsidP="00D80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0"/>
        <w:szCs w:val="22"/>
        <w:rtl/>
      </w:rPr>
      <w:id w:val="-1244490835"/>
      <w:docPartObj>
        <w:docPartGallery w:val="Page Numbers (Top of Page)"/>
        <w:docPartUnique/>
      </w:docPartObj>
    </w:sdtPr>
    <w:sdtEndPr>
      <w:rPr>
        <w:noProof/>
      </w:rPr>
    </w:sdtEndPr>
    <w:sdtContent>
      <w:p w14:paraId="543DEEC0" w14:textId="3B77E1CA" w:rsidR="00A32372" w:rsidRPr="00861BE6" w:rsidRDefault="00553667" w:rsidP="009F2F5D">
        <w:pPr>
          <w:pStyle w:val="Header"/>
          <w:pBdr>
            <w:bottom w:val="single" w:sz="8" w:space="1" w:color="000000"/>
          </w:pBdr>
          <w:tabs>
            <w:tab w:val="clear" w:pos="4680"/>
            <w:tab w:val="clear" w:pos="9360"/>
            <w:tab w:val="center" w:pos="10800"/>
          </w:tabs>
          <w:bidi/>
          <w:spacing w:after="120"/>
          <w:rPr>
            <w:i/>
            <w:iCs/>
            <w:sz w:val="20"/>
            <w:szCs w:val="22"/>
            <w:rtl/>
          </w:rPr>
        </w:pPr>
        <w:r w:rsidRPr="00861BE6">
          <w:rPr>
            <w:i/>
            <w:iCs/>
            <w:noProof/>
            <w:sz w:val="16"/>
            <w:szCs w:val="16"/>
          </w:rPr>
          <w:t xml:space="preserve">Author et al./ </w:t>
        </w:r>
        <w:r w:rsidRPr="00861BE6">
          <w:rPr>
            <w:rFonts w:asciiTheme="majorBidi" w:hAnsiTheme="majorBidi" w:cstheme="majorBidi"/>
            <w:i/>
            <w:iCs/>
            <w:noProof/>
            <w:sz w:val="16"/>
            <w:szCs w:val="16"/>
          </w:rPr>
          <w:t>G</w:t>
        </w:r>
        <w:r w:rsidR="003E0183" w:rsidRPr="00861BE6">
          <w:rPr>
            <w:rFonts w:asciiTheme="majorBidi" w:hAnsiTheme="majorBidi" w:cstheme="majorBidi"/>
            <w:i/>
            <w:iCs/>
            <w:noProof/>
            <w:sz w:val="16"/>
            <w:szCs w:val="16"/>
          </w:rPr>
          <w:t>orgian Biomaterials Journal</w:t>
        </w:r>
        <w:r w:rsidR="00634248" w:rsidRPr="00861BE6">
          <w:rPr>
            <w:rFonts w:asciiTheme="majorBidi" w:hAnsiTheme="majorBidi" w:cstheme="majorBidi"/>
            <w:i/>
            <w:iCs/>
            <w:noProof/>
            <w:sz w:val="16"/>
            <w:szCs w:val="16"/>
          </w:rPr>
          <w:tab/>
        </w:r>
        <w:r w:rsidR="00634248" w:rsidRPr="00861BE6">
          <w:rPr>
            <w:i/>
            <w:iCs/>
            <w:sz w:val="16"/>
            <w:szCs w:val="16"/>
          </w:rPr>
          <w:fldChar w:fldCharType="begin"/>
        </w:r>
        <w:r w:rsidR="00634248" w:rsidRPr="00861BE6">
          <w:rPr>
            <w:i/>
            <w:iCs/>
            <w:sz w:val="16"/>
            <w:szCs w:val="16"/>
          </w:rPr>
          <w:instrText xml:space="preserve"> PAGE   \* MERGEFORMAT </w:instrText>
        </w:r>
        <w:r w:rsidR="00634248" w:rsidRPr="00861BE6">
          <w:rPr>
            <w:i/>
            <w:iCs/>
            <w:sz w:val="16"/>
            <w:szCs w:val="16"/>
          </w:rPr>
          <w:fldChar w:fldCharType="separate"/>
        </w:r>
        <w:r w:rsidR="00634248" w:rsidRPr="00861BE6">
          <w:rPr>
            <w:i/>
            <w:iCs/>
            <w:sz w:val="16"/>
            <w:szCs w:val="16"/>
          </w:rPr>
          <w:t>2</w:t>
        </w:r>
        <w:r w:rsidR="00634248" w:rsidRPr="00861BE6">
          <w:rPr>
            <w:i/>
            <w:iCs/>
            <w:noProof/>
            <w:sz w:val="16"/>
            <w:szCs w:val="1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8645"/>
      <w:gridCol w:w="350"/>
    </w:tblGrid>
    <w:tr w:rsidR="00A32372" w14:paraId="4FDA0E70" w14:textId="77777777" w:rsidTr="0095421C">
      <w:tc>
        <w:tcPr>
          <w:tcW w:w="355" w:type="dxa"/>
          <w:tcBorders>
            <w:bottom w:val="single" w:sz="12" w:space="0" w:color="auto"/>
          </w:tcBorders>
        </w:tcPr>
        <w:p w14:paraId="1911F26C" w14:textId="77777777" w:rsidR="00A32372" w:rsidRDefault="00A32372" w:rsidP="00A32372">
          <w:pPr>
            <w:pStyle w:val="Header"/>
            <w:jc w:val="right"/>
            <w:rPr>
              <w:sz w:val="16"/>
              <w:szCs w:val="18"/>
            </w:rPr>
          </w:pPr>
        </w:p>
      </w:tc>
      <w:tc>
        <w:tcPr>
          <w:tcW w:w="8645" w:type="dxa"/>
          <w:tcBorders>
            <w:bottom w:val="single" w:sz="12" w:space="0" w:color="auto"/>
          </w:tcBorders>
        </w:tcPr>
        <w:p w14:paraId="608DDF71" w14:textId="77777777" w:rsidR="00A32372" w:rsidRDefault="003E65EF" w:rsidP="00A32372">
          <w:pPr>
            <w:pStyle w:val="Header"/>
            <w:spacing w:line="360" w:lineRule="auto"/>
            <w:jc w:val="center"/>
            <w:rPr>
              <w:sz w:val="16"/>
              <w:szCs w:val="18"/>
            </w:rPr>
          </w:pPr>
          <w:r w:rsidRPr="003E65EF">
            <w:rPr>
              <w:sz w:val="16"/>
              <w:szCs w:val="18"/>
            </w:rPr>
            <w:t>V. Keshavarz et al. / Journal of Composites and Compounds 5 (2023) 140-152</w:t>
          </w:r>
        </w:p>
      </w:tc>
      <w:tc>
        <w:tcPr>
          <w:tcW w:w="350" w:type="dxa"/>
          <w:tcBorders>
            <w:bottom w:val="single" w:sz="12" w:space="0" w:color="auto"/>
          </w:tcBorders>
        </w:tcPr>
        <w:p w14:paraId="3DC1D375" w14:textId="77777777" w:rsidR="00A32372" w:rsidRPr="00CE4CA1" w:rsidRDefault="00000000" w:rsidP="00A32372">
          <w:pPr>
            <w:pStyle w:val="Header"/>
            <w:jc w:val="right"/>
            <w:rPr>
              <w:sz w:val="16"/>
              <w:szCs w:val="16"/>
            </w:rPr>
          </w:pPr>
          <w:sdt>
            <w:sdtPr>
              <w:rPr>
                <w:sz w:val="16"/>
                <w:szCs w:val="16"/>
              </w:rPr>
              <w:id w:val="476421811"/>
              <w:docPartObj>
                <w:docPartGallery w:val="Page Numbers (Top of Page)"/>
                <w:docPartUnique/>
              </w:docPartObj>
            </w:sdtPr>
            <w:sdtEndPr>
              <w:rPr>
                <w:noProof/>
              </w:rPr>
            </w:sdtEndPr>
            <w:sdtContent>
              <w:r w:rsidR="00A32372" w:rsidRPr="00CE4CA1">
                <w:rPr>
                  <w:sz w:val="16"/>
                  <w:szCs w:val="16"/>
                </w:rPr>
                <w:fldChar w:fldCharType="begin"/>
              </w:r>
              <w:r w:rsidR="00A32372" w:rsidRPr="00CE4CA1">
                <w:rPr>
                  <w:sz w:val="16"/>
                  <w:szCs w:val="16"/>
                </w:rPr>
                <w:instrText xml:space="preserve"> PAGE   \* MERGEFORMAT </w:instrText>
              </w:r>
              <w:r w:rsidR="00A32372" w:rsidRPr="00CE4CA1">
                <w:rPr>
                  <w:sz w:val="16"/>
                  <w:szCs w:val="16"/>
                </w:rPr>
                <w:fldChar w:fldCharType="separate"/>
              </w:r>
              <w:r w:rsidR="00A32372" w:rsidRPr="00CE4CA1">
                <w:rPr>
                  <w:sz w:val="16"/>
                  <w:szCs w:val="16"/>
                </w:rPr>
                <w:t>2</w:t>
              </w:r>
              <w:r w:rsidR="00A32372" w:rsidRPr="00CE4CA1">
                <w:rPr>
                  <w:noProof/>
                  <w:sz w:val="16"/>
                  <w:szCs w:val="16"/>
                </w:rPr>
                <w:fldChar w:fldCharType="end"/>
              </w:r>
            </w:sdtContent>
          </w:sdt>
        </w:p>
      </w:tc>
    </w:tr>
  </w:tbl>
  <w:p w14:paraId="7B68BDD8" w14:textId="77777777" w:rsidR="0086149A" w:rsidRPr="00A32372" w:rsidRDefault="0086149A" w:rsidP="00A323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926825"/>
      <w:docPartObj>
        <w:docPartGallery w:val="Page Numbers (Top of Page)"/>
        <w:docPartUnique/>
      </w:docPartObj>
    </w:sdtPr>
    <w:sdtEndPr>
      <w:rPr>
        <w:noProof/>
      </w:rPr>
    </w:sdtEndPr>
    <w:sdtContent>
      <w:p w14:paraId="436C242C" w14:textId="17ADE1F8" w:rsidR="00327C0E" w:rsidRDefault="00327C0E" w:rsidP="0024168B">
        <w:pPr>
          <w:pStyle w:val="Header"/>
          <w:spacing w:line="276" w:lineRule="auto"/>
          <w:jc w:val="center"/>
        </w:pPr>
      </w:p>
      <w:p w14:paraId="781F5221" w14:textId="3C12410C" w:rsidR="00EF2335" w:rsidRPr="00861BE6" w:rsidRDefault="00000000" w:rsidP="00BA2DDC">
        <w:pPr>
          <w:pStyle w:val="Header"/>
          <w:spacing w:line="276" w:lineRule="auto"/>
          <w:jc w:val="center"/>
          <w:rPr>
            <w:color w:val="000000" w:themeColor="text1"/>
            <w:sz w:val="16"/>
            <w:szCs w:val="16"/>
          </w:rPr>
        </w:pPr>
        <w:hyperlink r:id="rId1" w:history="1">
          <w:r w:rsidR="00981AE3" w:rsidRPr="00861BE6">
            <w:rPr>
              <w:rStyle w:val="Hyperlink"/>
              <w:b/>
              <w:bCs/>
              <w:color w:val="000000" w:themeColor="text1"/>
              <w:sz w:val="16"/>
              <w:szCs w:val="16"/>
              <w:u w:val="none"/>
            </w:rPr>
            <w:t xml:space="preserve">Georgian Biomaterials Journal </w:t>
          </w:r>
          <w:r w:rsidR="00981AE3" w:rsidRPr="00861BE6">
            <w:rPr>
              <w:rStyle w:val="Hyperlink"/>
              <w:color w:val="000000" w:themeColor="text1"/>
              <w:sz w:val="16"/>
              <w:szCs w:val="16"/>
              <w:u w:val="none"/>
            </w:rPr>
            <w:t>1</w:t>
          </w:r>
          <w:r w:rsidR="00EF2335" w:rsidRPr="00861BE6">
            <w:rPr>
              <w:rStyle w:val="Hyperlink"/>
              <w:color w:val="000000" w:themeColor="text1"/>
              <w:sz w:val="16"/>
              <w:szCs w:val="16"/>
              <w:u w:val="none"/>
            </w:rPr>
            <w:t>(202</w:t>
          </w:r>
          <w:r w:rsidR="00981AE3" w:rsidRPr="00861BE6">
            <w:rPr>
              <w:rStyle w:val="Hyperlink"/>
              <w:color w:val="000000" w:themeColor="text1"/>
              <w:sz w:val="16"/>
              <w:szCs w:val="16"/>
              <w:u w:val="none"/>
            </w:rPr>
            <w:t>5</w:t>
          </w:r>
          <w:r w:rsidR="00EF2335" w:rsidRPr="00861BE6">
            <w:rPr>
              <w:rStyle w:val="Hyperlink"/>
              <w:color w:val="000000" w:themeColor="text1"/>
              <w:sz w:val="16"/>
              <w:szCs w:val="16"/>
              <w:u w:val="none"/>
            </w:rPr>
            <w:t>) 1-X</w:t>
          </w:r>
        </w:hyperlink>
      </w:p>
      <w:p w14:paraId="1F4CE7A8" w14:textId="501781A9" w:rsidR="000C63FA" w:rsidRPr="00327C0E" w:rsidRDefault="00000000" w:rsidP="00327C0E">
        <w:pPr>
          <w:pStyle w:val="Heade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0"/>
        <w:szCs w:val="22"/>
      </w:rPr>
      <w:id w:val="-48537551"/>
      <w:docPartObj>
        <w:docPartGallery w:val="Page Numbers (Top of Page)"/>
        <w:docPartUnique/>
      </w:docPartObj>
    </w:sdtPr>
    <w:sdtEndPr>
      <w:rPr>
        <w:noProof/>
      </w:rPr>
    </w:sdtEndPr>
    <w:sdtContent>
      <w:p w14:paraId="4F0CFDAB" w14:textId="49B384BE" w:rsidR="009F2F5D" w:rsidRPr="00861BE6" w:rsidRDefault="009F2F5D" w:rsidP="009F2F5D">
        <w:pPr>
          <w:pStyle w:val="Header"/>
          <w:pBdr>
            <w:bottom w:val="single" w:sz="8" w:space="1" w:color="000000"/>
          </w:pBdr>
          <w:tabs>
            <w:tab w:val="clear" w:pos="4680"/>
            <w:tab w:val="clear" w:pos="9360"/>
            <w:tab w:val="center" w:pos="10800"/>
          </w:tabs>
          <w:spacing w:after="120"/>
          <w:rPr>
            <w:i/>
            <w:iCs/>
            <w:sz w:val="20"/>
            <w:szCs w:val="22"/>
            <w:rtl/>
          </w:rPr>
        </w:pPr>
        <w:r w:rsidRPr="00861BE6">
          <w:rPr>
            <w:i/>
            <w:iCs/>
            <w:noProof/>
            <w:sz w:val="16"/>
            <w:szCs w:val="16"/>
          </w:rPr>
          <w:t xml:space="preserve">Author et al./ </w:t>
        </w:r>
        <w:r w:rsidRPr="00861BE6">
          <w:rPr>
            <w:rFonts w:asciiTheme="majorBidi" w:hAnsiTheme="majorBidi" w:cstheme="majorBidi"/>
            <w:i/>
            <w:iCs/>
            <w:noProof/>
            <w:sz w:val="16"/>
            <w:szCs w:val="16"/>
          </w:rPr>
          <w:t>Gorgian Biomaterials Journal</w:t>
        </w:r>
        <w:r w:rsidRPr="00861BE6">
          <w:rPr>
            <w:rFonts w:asciiTheme="majorBidi" w:hAnsiTheme="majorBidi" w:cstheme="majorBidi"/>
            <w:i/>
            <w:iCs/>
            <w:noProof/>
            <w:sz w:val="16"/>
            <w:szCs w:val="16"/>
          </w:rPr>
          <w:tab/>
        </w:r>
        <w:r w:rsidRPr="00861BE6">
          <w:rPr>
            <w:i/>
            <w:iCs/>
            <w:sz w:val="16"/>
            <w:szCs w:val="16"/>
          </w:rPr>
          <w:fldChar w:fldCharType="begin"/>
        </w:r>
        <w:r w:rsidRPr="00861BE6">
          <w:rPr>
            <w:i/>
            <w:iCs/>
            <w:sz w:val="16"/>
            <w:szCs w:val="16"/>
          </w:rPr>
          <w:instrText xml:space="preserve"> PAGE   \* MERGEFORMAT </w:instrText>
        </w:r>
        <w:r w:rsidRPr="00861BE6">
          <w:rPr>
            <w:i/>
            <w:iCs/>
            <w:sz w:val="16"/>
            <w:szCs w:val="16"/>
          </w:rPr>
          <w:fldChar w:fldCharType="separate"/>
        </w:r>
        <w:r w:rsidRPr="00861BE6">
          <w:rPr>
            <w:i/>
            <w:iCs/>
            <w:sz w:val="16"/>
            <w:szCs w:val="16"/>
          </w:rPr>
          <w:t>2</w:t>
        </w:r>
        <w:r w:rsidRPr="00861BE6">
          <w:rPr>
            <w:i/>
            <w:iCs/>
            <w:noProof/>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7608"/>
    <w:multiLevelType w:val="hybridMultilevel"/>
    <w:tmpl w:val="E410D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A28ED"/>
    <w:multiLevelType w:val="multilevel"/>
    <w:tmpl w:val="718EC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4720A"/>
    <w:multiLevelType w:val="hybridMultilevel"/>
    <w:tmpl w:val="EEF84F2A"/>
    <w:lvl w:ilvl="0" w:tplc="5280516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917B1"/>
    <w:multiLevelType w:val="hybridMultilevel"/>
    <w:tmpl w:val="C3507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E1B72"/>
    <w:multiLevelType w:val="hybridMultilevel"/>
    <w:tmpl w:val="7040A4CE"/>
    <w:lvl w:ilvl="0" w:tplc="DC60DF7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C23D6"/>
    <w:multiLevelType w:val="hybridMultilevel"/>
    <w:tmpl w:val="7CDC9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C10C4"/>
    <w:multiLevelType w:val="multilevel"/>
    <w:tmpl w:val="044ADE3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DE10DA"/>
    <w:multiLevelType w:val="hybridMultilevel"/>
    <w:tmpl w:val="5EC06F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43641360"/>
    <w:multiLevelType w:val="hybridMultilevel"/>
    <w:tmpl w:val="7F1CEEAE"/>
    <w:lvl w:ilvl="0" w:tplc="55C27824">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4B9260BB"/>
    <w:multiLevelType w:val="multilevel"/>
    <w:tmpl w:val="82D0EA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54271853"/>
    <w:multiLevelType w:val="hybridMultilevel"/>
    <w:tmpl w:val="A1663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8C0690"/>
    <w:multiLevelType w:val="hybridMultilevel"/>
    <w:tmpl w:val="E348CC8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5C1A47"/>
    <w:multiLevelType w:val="hybridMultilevel"/>
    <w:tmpl w:val="857A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1496F"/>
    <w:multiLevelType w:val="hybridMultilevel"/>
    <w:tmpl w:val="FA9247E0"/>
    <w:lvl w:ilvl="0" w:tplc="3B6ACFF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78BB7BA5"/>
    <w:multiLevelType w:val="hybridMultilevel"/>
    <w:tmpl w:val="64F2F270"/>
    <w:lvl w:ilvl="0" w:tplc="9A56559A">
      <w:start w:val="4"/>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597079">
    <w:abstractNumId w:val="3"/>
  </w:num>
  <w:num w:numId="2" w16cid:durableId="2140494798">
    <w:abstractNumId w:val="1"/>
  </w:num>
  <w:num w:numId="3" w16cid:durableId="672685430">
    <w:abstractNumId w:val="5"/>
  </w:num>
  <w:num w:numId="4" w16cid:durableId="1550799970">
    <w:abstractNumId w:val="11"/>
  </w:num>
  <w:num w:numId="5" w16cid:durableId="2011516383">
    <w:abstractNumId w:val="10"/>
  </w:num>
  <w:num w:numId="6" w16cid:durableId="696388288">
    <w:abstractNumId w:val="8"/>
  </w:num>
  <w:num w:numId="7" w16cid:durableId="1387873233">
    <w:abstractNumId w:val="12"/>
  </w:num>
  <w:num w:numId="8" w16cid:durableId="1815871969">
    <w:abstractNumId w:val="9"/>
  </w:num>
  <w:num w:numId="9" w16cid:durableId="1712261143">
    <w:abstractNumId w:val="0"/>
  </w:num>
  <w:num w:numId="10" w16cid:durableId="1573545847">
    <w:abstractNumId w:val="13"/>
  </w:num>
  <w:num w:numId="11" w16cid:durableId="91975253">
    <w:abstractNumId w:val="2"/>
  </w:num>
  <w:num w:numId="12" w16cid:durableId="856164440">
    <w:abstractNumId w:val="14"/>
  </w:num>
  <w:num w:numId="13" w16cid:durableId="305741855">
    <w:abstractNumId w:val="7"/>
  </w:num>
  <w:num w:numId="14" w16cid:durableId="2063671798">
    <w:abstractNumId w:val="4"/>
  </w:num>
  <w:num w:numId="15" w16cid:durableId="1712801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Virastar_42____i" w:val="H4sIAAAAAAAEAKtWckksSQxILCpxzi/NK1GyMqwFAAEhoTITAAAA"/>
    <w:docVar w:name="__Virastar_42___1" w:val="H4sIAAAAAAAEAKtWcslP9kxRslIyNDa2NDexMLCwtDS0NDE3NzBT0lEKTi0uzszPAykwrAUAb/CMCCwAAAA="/>
    <w:docVar w:name="EN.InstantFormat" w:val="&lt;ENInstantFormat&gt;&lt;Enabled&gt;1&lt;/Enabled&gt;&lt;ScanUnformatted&gt;1&lt;/ScanUnformatted&gt;&lt;ScanChanges&gt;1&lt;/ScanChanges&gt;&lt;Suspended&gt;1&lt;/Suspended&gt;&lt;/ENInstantFormat&gt;"/>
    <w:docVar w:name="EN.Layout" w:val="&lt;ENLayout&gt;&lt;Style&gt;J Compos Compd(4)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0233C"/>
    <w:rsid w:val="000004E0"/>
    <w:rsid w:val="00003285"/>
    <w:rsid w:val="00003321"/>
    <w:rsid w:val="00003A3A"/>
    <w:rsid w:val="00005E89"/>
    <w:rsid w:val="00011022"/>
    <w:rsid w:val="00012862"/>
    <w:rsid w:val="00027156"/>
    <w:rsid w:val="00033893"/>
    <w:rsid w:val="00041815"/>
    <w:rsid w:val="000456BA"/>
    <w:rsid w:val="00046F29"/>
    <w:rsid w:val="000524DE"/>
    <w:rsid w:val="000539C0"/>
    <w:rsid w:val="00054D1E"/>
    <w:rsid w:val="00060EB1"/>
    <w:rsid w:val="000613B3"/>
    <w:rsid w:val="00066141"/>
    <w:rsid w:val="00074820"/>
    <w:rsid w:val="0007580D"/>
    <w:rsid w:val="00082F9D"/>
    <w:rsid w:val="00090802"/>
    <w:rsid w:val="00090ED8"/>
    <w:rsid w:val="000911D4"/>
    <w:rsid w:val="00094E86"/>
    <w:rsid w:val="000A24EE"/>
    <w:rsid w:val="000C2B39"/>
    <w:rsid w:val="000C331E"/>
    <w:rsid w:val="000C41D2"/>
    <w:rsid w:val="000C63FA"/>
    <w:rsid w:val="000D0515"/>
    <w:rsid w:val="000D3511"/>
    <w:rsid w:val="000D3A3C"/>
    <w:rsid w:val="000E112C"/>
    <w:rsid w:val="000E1204"/>
    <w:rsid w:val="000E5BBF"/>
    <w:rsid w:val="000E6FB3"/>
    <w:rsid w:val="000E7455"/>
    <w:rsid w:val="000E7E9F"/>
    <w:rsid w:val="000F14FF"/>
    <w:rsid w:val="00103009"/>
    <w:rsid w:val="00104C24"/>
    <w:rsid w:val="00105800"/>
    <w:rsid w:val="001058D8"/>
    <w:rsid w:val="00110D3D"/>
    <w:rsid w:val="00114611"/>
    <w:rsid w:val="001149D7"/>
    <w:rsid w:val="00115EA2"/>
    <w:rsid w:val="00116136"/>
    <w:rsid w:val="00124F5D"/>
    <w:rsid w:val="001250BF"/>
    <w:rsid w:val="00125C1F"/>
    <w:rsid w:val="00125CD8"/>
    <w:rsid w:val="00125D10"/>
    <w:rsid w:val="001268AC"/>
    <w:rsid w:val="00131326"/>
    <w:rsid w:val="00131398"/>
    <w:rsid w:val="001374D7"/>
    <w:rsid w:val="00141CA8"/>
    <w:rsid w:val="00145463"/>
    <w:rsid w:val="00147816"/>
    <w:rsid w:val="001600B2"/>
    <w:rsid w:val="00161ACC"/>
    <w:rsid w:val="00163301"/>
    <w:rsid w:val="001646FA"/>
    <w:rsid w:val="001663B0"/>
    <w:rsid w:val="00167847"/>
    <w:rsid w:val="00173439"/>
    <w:rsid w:val="00184DAB"/>
    <w:rsid w:val="00193FE8"/>
    <w:rsid w:val="001968CF"/>
    <w:rsid w:val="001A35C4"/>
    <w:rsid w:val="001A4C82"/>
    <w:rsid w:val="001A7DFE"/>
    <w:rsid w:val="001B174F"/>
    <w:rsid w:val="001B2B69"/>
    <w:rsid w:val="001C35DC"/>
    <w:rsid w:val="001C762C"/>
    <w:rsid w:val="001D272A"/>
    <w:rsid w:val="001D4588"/>
    <w:rsid w:val="001E14E3"/>
    <w:rsid w:val="001E24B9"/>
    <w:rsid w:val="001F2FB0"/>
    <w:rsid w:val="001F365E"/>
    <w:rsid w:val="001F3DE9"/>
    <w:rsid w:val="00206E39"/>
    <w:rsid w:val="002105EC"/>
    <w:rsid w:val="00210E9B"/>
    <w:rsid w:val="00214D26"/>
    <w:rsid w:val="00215A52"/>
    <w:rsid w:val="0021683A"/>
    <w:rsid w:val="00220682"/>
    <w:rsid w:val="00223770"/>
    <w:rsid w:val="00226753"/>
    <w:rsid w:val="002278D1"/>
    <w:rsid w:val="00233536"/>
    <w:rsid w:val="00240B59"/>
    <w:rsid w:val="0024168B"/>
    <w:rsid w:val="00260607"/>
    <w:rsid w:val="00267EAF"/>
    <w:rsid w:val="002702AC"/>
    <w:rsid w:val="00270E07"/>
    <w:rsid w:val="00271190"/>
    <w:rsid w:val="00271BAB"/>
    <w:rsid w:val="0027245C"/>
    <w:rsid w:val="00282E82"/>
    <w:rsid w:val="0028463C"/>
    <w:rsid w:val="002A49DB"/>
    <w:rsid w:val="002A77F5"/>
    <w:rsid w:val="002B18FF"/>
    <w:rsid w:val="002C20B0"/>
    <w:rsid w:val="002C57FC"/>
    <w:rsid w:val="002D4549"/>
    <w:rsid w:val="002D7DD9"/>
    <w:rsid w:val="002E108B"/>
    <w:rsid w:val="002E11EB"/>
    <w:rsid w:val="002E170F"/>
    <w:rsid w:val="002E57FA"/>
    <w:rsid w:val="002F1948"/>
    <w:rsid w:val="002F49A2"/>
    <w:rsid w:val="002F7C72"/>
    <w:rsid w:val="0030148A"/>
    <w:rsid w:val="00305E2D"/>
    <w:rsid w:val="003079AE"/>
    <w:rsid w:val="00314A0E"/>
    <w:rsid w:val="00314F6C"/>
    <w:rsid w:val="00324C24"/>
    <w:rsid w:val="00327332"/>
    <w:rsid w:val="00327C0E"/>
    <w:rsid w:val="003355A1"/>
    <w:rsid w:val="003404AB"/>
    <w:rsid w:val="00342F50"/>
    <w:rsid w:val="00346240"/>
    <w:rsid w:val="00346537"/>
    <w:rsid w:val="003479D4"/>
    <w:rsid w:val="00353112"/>
    <w:rsid w:val="00361637"/>
    <w:rsid w:val="0036465C"/>
    <w:rsid w:val="00366BC1"/>
    <w:rsid w:val="00367A10"/>
    <w:rsid w:val="00383388"/>
    <w:rsid w:val="003836F4"/>
    <w:rsid w:val="003B085E"/>
    <w:rsid w:val="003B1677"/>
    <w:rsid w:val="003C00A1"/>
    <w:rsid w:val="003C1C22"/>
    <w:rsid w:val="003C1D65"/>
    <w:rsid w:val="003C4C2F"/>
    <w:rsid w:val="003C4E59"/>
    <w:rsid w:val="003D3737"/>
    <w:rsid w:val="003E0183"/>
    <w:rsid w:val="003E0BB1"/>
    <w:rsid w:val="003E2106"/>
    <w:rsid w:val="003E4C33"/>
    <w:rsid w:val="003E65EF"/>
    <w:rsid w:val="004022A1"/>
    <w:rsid w:val="00407CC9"/>
    <w:rsid w:val="00422B13"/>
    <w:rsid w:val="00423EA4"/>
    <w:rsid w:val="00430FEB"/>
    <w:rsid w:val="00450508"/>
    <w:rsid w:val="0045128F"/>
    <w:rsid w:val="00454A44"/>
    <w:rsid w:val="00457A51"/>
    <w:rsid w:val="004601A5"/>
    <w:rsid w:val="00460D86"/>
    <w:rsid w:val="0046125B"/>
    <w:rsid w:val="00463C85"/>
    <w:rsid w:val="00465BA9"/>
    <w:rsid w:val="00467563"/>
    <w:rsid w:val="004676D6"/>
    <w:rsid w:val="004770DF"/>
    <w:rsid w:val="004869EB"/>
    <w:rsid w:val="004913D7"/>
    <w:rsid w:val="00493DF5"/>
    <w:rsid w:val="00494124"/>
    <w:rsid w:val="00496998"/>
    <w:rsid w:val="004A1547"/>
    <w:rsid w:val="004A2F0C"/>
    <w:rsid w:val="004A4BD8"/>
    <w:rsid w:val="004A4D92"/>
    <w:rsid w:val="004A5C9D"/>
    <w:rsid w:val="004B18F4"/>
    <w:rsid w:val="004B2B3D"/>
    <w:rsid w:val="004C1645"/>
    <w:rsid w:val="004C2DDF"/>
    <w:rsid w:val="004C38DC"/>
    <w:rsid w:val="004C7832"/>
    <w:rsid w:val="004D6DD0"/>
    <w:rsid w:val="004E19C4"/>
    <w:rsid w:val="004F3DE4"/>
    <w:rsid w:val="00500E3F"/>
    <w:rsid w:val="0050233C"/>
    <w:rsid w:val="0051237D"/>
    <w:rsid w:val="0052252F"/>
    <w:rsid w:val="00524F05"/>
    <w:rsid w:val="0052539A"/>
    <w:rsid w:val="00542622"/>
    <w:rsid w:val="00543102"/>
    <w:rsid w:val="005457A2"/>
    <w:rsid w:val="00546D35"/>
    <w:rsid w:val="00553667"/>
    <w:rsid w:val="00554856"/>
    <w:rsid w:val="00561937"/>
    <w:rsid w:val="005662F2"/>
    <w:rsid w:val="00572DE4"/>
    <w:rsid w:val="005734CB"/>
    <w:rsid w:val="005749D2"/>
    <w:rsid w:val="00581751"/>
    <w:rsid w:val="0058544B"/>
    <w:rsid w:val="00590CC2"/>
    <w:rsid w:val="005A4995"/>
    <w:rsid w:val="005A71E7"/>
    <w:rsid w:val="005B2B6E"/>
    <w:rsid w:val="005C0AFD"/>
    <w:rsid w:val="005C29C3"/>
    <w:rsid w:val="005C3AF6"/>
    <w:rsid w:val="005C3BCA"/>
    <w:rsid w:val="005E347F"/>
    <w:rsid w:val="005E4091"/>
    <w:rsid w:val="005E54D5"/>
    <w:rsid w:val="005F2D35"/>
    <w:rsid w:val="005F4D6B"/>
    <w:rsid w:val="005F61A8"/>
    <w:rsid w:val="006014C2"/>
    <w:rsid w:val="0060301C"/>
    <w:rsid w:val="00603514"/>
    <w:rsid w:val="0061097C"/>
    <w:rsid w:val="00623B0A"/>
    <w:rsid w:val="006315A5"/>
    <w:rsid w:val="00634248"/>
    <w:rsid w:val="00650D04"/>
    <w:rsid w:val="00662654"/>
    <w:rsid w:val="0066582C"/>
    <w:rsid w:val="0066746D"/>
    <w:rsid w:val="0068142B"/>
    <w:rsid w:val="006816DF"/>
    <w:rsid w:val="00685895"/>
    <w:rsid w:val="00685AA7"/>
    <w:rsid w:val="00687362"/>
    <w:rsid w:val="00687519"/>
    <w:rsid w:val="006A0D3E"/>
    <w:rsid w:val="006A26BF"/>
    <w:rsid w:val="006C143F"/>
    <w:rsid w:val="006C4CBC"/>
    <w:rsid w:val="006C641E"/>
    <w:rsid w:val="006D4453"/>
    <w:rsid w:val="006D7D03"/>
    <w:rsid w:val="006E4B2D"/>
    <w:rsid w:val="006E563E"/>
    <w:rsid w:val="006E6C4B"/>
    <w:rsid w:val="006F190B"/>
    <w:rsid w:val="006F4B7C"/>
    <w:rsid w:val="006F4CE5"/>
    <w:rsid w:val="006F7985"/>
    <w:rsid w:val="00713A5E"/>
    <w:rsid w:val="0072086B"/>
    <w:rsid w:val="00731A29"/>
    <w:rsid w:val="0073433C"/>
    <w:rsid w:val="00741A5A"/>
    <w:rsid w:val="00741B2D"/>
    <w:rsid w:val="0074206F"/>
    <w:rsid w:val="00743684"/>
    <w:rsid w:val="0074559F"/>
    <w:rsid w:val="00745A1B"/>
    <w:rsid w:val="00751411"/>
    <w:rsid w:val="00752E63"/>
    <w:rsid w:val="007554EA"/>
    <w:rsid w:val="007633DB"/>
    <w:rsid w:val="00776016"/>
    <w:rsid w:val="00784B2B"/>
    <w:rsid w:val="007921E3"/>
    <w:rsid w:val="00792B85"/>
    <w:rsid w:val="00793E31"/>
    <w:rsid w:val="0079663D"/>
    <w:rsid w:val="007A44D6"/>
    <w:rsid w:val="007A53FD"/>
    <w:rsid w:val="007A66FB"/>
    <w:rsid w:val="007A757C"/>
    <w:rsid w:val="007B116C"/>
    <w:rsid w:val="007C0EE5"/>
    <w:rsid w:val="007C18E2"/>
    <w:rsid w:val="007C30BB"/>
    <w:rsid w:val="007C38CE"/>
    <w:rsid w:val="007D354A"/>
    <w:rsid w:val="007D4238"/>
    <w:rsid w:val="007D4F9F"/>
    <w:rsid w:val="007D6B3C"/>
    <w:rsid w:val="007D6DAD"/>
    <w:rsid w:val="007E7420"/>
    <w:rsid w:val="007E761B"/>
    <w:rsid w:val="007F1530"/>
    <w:rsid w:val="008040AA"/>
    <w:rsid w:val="00806571"/>
    <w:rsid w:val="00815B12"/>
    <w:rsid w:val="00824D5C"/>
    <w:rsid w:val="00831687"/>
    <w:rsid w:val="008369DA"/>
    <w:rsid w:val="00840F15"/>
    <w:rsid w:val="008451DD"/>
    <w:rsid w:val="00847E3E"/>
    <w:rsid w:val="0086149A"/>
    <w:rsid w:val="00861BE6"/>
    <w:rsid w:val="00863A22"/>
    <w:rsid w:val="00866EF0"/>
    <w:rsid w:val="0087159B"/>
    <w:rsid w:val="00880CD2"/>
    <w:rsid w:val="008835B4"/>
    <w:rsid w:val="00886269"/>
    <w:rsid w:val="00886D52"/>
    <w:rsid w:val="00897885"/>
    <w:rsid w:val="008A18DE"/>
    <w:rsid w:val="008A1E03"/>
    <w:rsid w:val="008B1811"/>
    <w:rsid w:val="008B254B"/>
    <w:rsid w:val="008B4D01"/>
    <w:rsid w:val="008B7CA5"/>
    <w:rsid w:val="008B7CE8"/>
    <w:rsid w:val="008C04E4"/>
    <w:rsid w:val="008C168F"/>
    <w:rsid w:val="008C4CB8"/>
    <w:rsid w:val="008C4F0F"/>
    <w:rsid w:val="008D6D7F"/>
    <w:rsid w:val="008E1E61"/>
    <w:rsid w:val="008E775B"/>
    <w:rsid w:val="008F6AD6"/>
    <w:rsid w:val="00905F19"/>
    <w:rsid w:val="00912181"/>
    <w:rsid w:val="009132E6"/>
    <w:rsid w:val="00922D02"/>
    <w:rsid w:val="00931B93"/>
    <w:rsid w:val="009338E4"/>
    <w:rsid w:val="00933C7A"/>
    <w:rsid w:val="00934047"/>
    <w:rsid w:val="00940ECF"/>
    <w:rsid w:val="00940F93"/>
    <w:rsid w:val="00941A56"/>
    <w:rsid w:val="00947801"/>
    <w:rsid w:val="00953215"/>
    <w:rsid w:val="0095421C"/>
    <w:rsid w:val="009564D3"/>
    <w:rsid w:val="00957FA8"/>
    <w:rsid w:val="009621CE"/>
    <w:rsid w:val="00964BF0"/>
    <w:rsid w:val="009715A0"/>
    <w:rsid w:val="009757B0"/>
    <w:rsid w:val="00981AE3"/>
    <w:rsid w:val="00987DCA"/>
    <w:rsid w:val="00987E30"/>
    <w:rsid w:val="00990723"/>
    <w:rsid w:val="0099085A"/>
    <w:rsid w:val="009A0CC7"/>
    <w:rsid w:val="009A18A4"/>
    <w:rsid w:val="009A3036"/>
    <w:rsid w:val="009A3DF5"/>
    <w:rsid w:val="009B5617"/>
    <w:rsid w:val="009C31D4"/>
    <w:rsid w:val="009C6F8B"/>
    <w:rsid w:val="009D6196"/>
    <w:rsid w:val="009D69CD"/>
    <w:rsid w:val="009F2F5D"/>
    <w:rsid w:val="009F5D01"/>
    <w:rsid w:val="009F7427"/>
    <w:rsid w:val="00A00B5E"/>
    <w:rsid w:val="00A061C7"/>
    <w:rsid w:val="00A1449A"/>
    <w:rsid w:val="00A15284"/>
    <w:rsid w:val="00A260C3"/>
    <w:rsid w:val="00A32372"/>
    <w:rsid w:val="00A32FD9"/>
    <w:rsid w:val="00A53146"/>
    <w:rsid w:val="00A55D14"/>
    <w:rsid w:val="00A56335"/>
    <w:rsid w:val="00A623D3"/>
    <w:rsid w:val="00A76172"/>
    <w:rsid w:val="00A83284"/>
    <w:rsid w:val="00A84442"/>
    <w:rsid w:val="00A85050"/>
    <w:rsid w:val="00AA5202"/>
    <w:rsid w:val="00AB2283"/>
    <w:rsid w:val="00AB6AB9"/>
    <w:rsid w:val="00AC48B3"/>
    <w:rsid w:val="00AC6642"/>
    <w:rsid w:val="00AD0418"/>
    <w:rsid w:val="00AD0660"/>
    <w:rsid w:val="00AD16D0"/>
    <w:rsid w:val="00AD3598"/>
    <w:rsid w:val="00AD6285"/>
    <w:rsid w:val="00AE3BBF"/>
    <w:rsid w:val="00AE7754"/>
    <w:rsid w:val="00AF13CD"/>
    <w:rsid w:val="00AF1DBE"/>
    <w:rsid w:val="00AF35D9"/>
    <w:rsid w:val="00B000E7"/>
    <w:rsid w:val="00B03459"/>
    <w:rsid w:val="00B03466"/>
    <w:rsid w:val="00B04DC3"/>
    <w:rsid w:val="00B2044E"/>
    <w:rsid w:val="00B25B3E"/>
    <w:rsid w:val="00B31434"/>
    <w:rsid w:val="00B3267D"/>
    <w:rsid w:val="00B33AB7"/>
    <w:rsid w:val="00B343D4"/>
    <w:rsid w:val="00B373CA"/>
    <w:rsid w:val="00B37CED"/>
    <w:rsid w:val="00B45386"/>
    <w:rsid w:val="00B455DC"/>
    <w:rsid w:val="00B456E1"/>
    <w:rsid w:val="00B50EA4"/>
    <w:rsid w:val="00B56FDF"/>
    <w:rsid w:val="00B64845"/>
    <w:rsid w:val="00B7168F"/>
    <w:rsid w:val="00B717CD"/>
    <w:rsid w:val="00B83370"/>
    <w:rsid w:val="00B84B21"/>
    <w:rsid w:val="00B91F7C"/>
    <w:rsid w:val="00B95C6A"/>
    <w:rsid w:val="00BA14DD"/>
    <w:rsid w:val="00BA2DDC"/>
    <w:rsid w:val="00BA4B47"/>
    <w:rsid w:val="00BA6DB1"/>
    <w:rsid w:val="00BB754E"/>
    <w:rsid w:val="00BC49FE"/>
    <w:rsid w:val="00BD51D0"/>
    <w:rsid w:val="00BE6124"/>
    <w:rsid w:val="00BE62D2"/>
    <w:rsid w:val="00BE6A7B"/>
    <w:rsid w:val="00BF1837"/>
    <w:rsid w:val="00BF4465"/>
    <w:rsid w:val="00C07A50"/>
    <w:rsid w:val="00C173BA"/>
    <w:rsid w:val="00C17AA6"/>
    <w:rsid w:val="00C21FEA"/>
    <w:rsid w:val="00C22042"/>
    <w:rsid w:val="00C22637"/>
    <w:rsid w:val="00C2458E"/>
    <w:rsid w:val="00C34446"/>
    <w:rsid w:val="00C446B7"/>
    <w:rsid w:val="00C468F0"/>
    <w:rsid w:val="00C501C7"/>
    <w:rsid w:val="00C53219"/>
    <w:rsid w:val="00C546CA"/>
    <w:rsid w:val="00C554E1"/>
    <w:rsid w:val="00C55C79"/>
    <w:rsid w:val="00C57C71"/>
    <w:rsid w:val="00C669EB"/>
    <w:rsid w:val="00C67821"/>
    <w:rsid w:val="00C77A38"/>
    <w:rsid w:val="00C915EB"/>
    <w:rsid w:val="00CA065A"/>
    <w:rsid w:val="00CA121E"/>
    <w:rsid w:val="00CA3556"/>
    <w:rsid w:val="00CA6625"/>
    <w:rsid w:val="00CB06FD"/>
    <w:rsid w:val="00CC564C"/>
    <w:rsid w:val="00CE05D8"/>
    <w:rsid w:val="00CE1D60"/>
    <w:rsid w:val="00CE4CA1"/>
    <w:rsid w:val="00CE7F10"/>
    <w:rsid w:val="00CF2F7C"/>
    <w:rsid w:val="00CF63B0"/>
    <w:rsid w:val="00CF7A5E"/>
    <w:rsid w:val="00D02008"/>
    <w:rsid w:val="00D0639F"/>
    <w:rsid w:val="00D07665"/>
    <w:rsid w:val="00D124E3"/>
    <w:rsid w:val="00D25894"/>
    <w:rsid w:val="00D27744"/>
    <w:rsid w:val="00D33871"/>
    <w:rsid w:val="00D361C2"/>
    <w:rsid w:val="00D41DE1"/>
    <w:rsid w:val="00D50F31"/>
    <w:rsid w:val="00D644DB"/>
    <w:rsid w:val="00D67121"/>
    <w:rsid w:val="00D70F13"/>
    <w:rsid w:val="00D72A8B"/>
    <w:rsid w:val="00D74423"/>
    <w:rsid w:val="00D80959"/>
    <w:rsid w:val="00D8361A"/>
    <w:rsid w:val="00D92205"/>
    <w:rsid w:val="00D94CAD"/>
    <w:rsid w:val="00D9681E"/>
    <w:rsid w:val="00DA0DFE"/>
    <w:rsid w:val="00DA3ABD"/>
    <w:rsid w:val="00DA4198"/>
    <w:rsid w:val="00DA62A5"/>
    <w:rsid w:val="00DB626D"/>
    <w:rsid w:val="00DB7D62"/>
    <w:rsid w:val="00DC2AD5"/>
    <w:rsid w:val="00DC50AF"/>
    <w:rsid w:val="00DC7820"/>
    <w:rsid w:val="00DD0A3A"/>
    <w:rsid w:val="00DE3D82"/>
    <w:rsid w:val="00DE4E87"/>
    <w:rsid w:val="00DF6A30"/>
    <w:rsid w:val="00E02737"/>
    <w:rsid w:val="00E051E6"/>
    <w:rsid w:val="00E25022"/>
    <w:rsid w:val="00E362FD"/>
    <w:rsid w:val="00E40E3C"/>
    <w:rsid w:val="00E43CA9"/>
    <w:rsid w:val="00E537D7"/>
    <w:rsid w:val="00E54318"/>
    <w:rsid w:val="00E54364"/>
    <w:rsid w:val="00E70374"/>
    <w:rsid w:val="00E82763"/>
    <w:rsid w:val="00E86EC9"/>
    <w:rsid w:val="00E9105C"/>
    <w:rsid w:val="00E938C3"/>
    <w:rsid w:val="00E97A9B"/>
    <w:rsid w:val="00EA010E"/>
    <w:rsid w:val="00EA0D17"/>
    <w:rsid w:val="00EB1C96"/>
    <w:rsid w:val="00EC3550"/>
    <w:rsid w:val="00EC37CB"/>
    <w:rsid w:val="00EC69AF"/>
    <w:rsid w:val="00EE2A63"/>
    <w:rsid w:val="00EF044C"/>
    <w:rsid w:val="00EF16FD"/>
    <w:rsid w:val="00EF1C6B"/>
    <w:rsid w:val="00EF2335"/>
    <w:rsid w:val="00EF2705"/>
    <w:rsid w:val="00EF4AF8"/>
    <w:rsid w:val="00EF4D91"/>
    <w:rsid w:val="00EF61E8"/>
    <w:rsid w:val="00EF65EA"/>
    <w:rsid w:val="00EF7AD5"/>
    <w:rsid w:val="00F07DAD"/>
    <w:rsid w:val="00F17E77"/>
    <w:rsid w:val="00F43F61"/>
    <w:rsid w:val="00F44139"/>
    <w:rsid w:val="00F4561D"/>
    <w:rsid w:val="00F5205A"/>
    <w:rsid w:val="00F52331"/>
    <w:rsid w:val="00F52AFB"/>
    <w:rsid w:val="00F53B03"/>
    <w:rsid w:val="00F5673C"/>
    <w:rsid w:val="00F617BB"/>
    <w:rsid w:val="00F6377D"/>
    <w:rsid w:val="00F66020"/>
    <w:rsid w:val="00F67390"/>
    <w:rsid w:val="00F75D7D"/>
    <w:rsid w:val="00F76A39"/>
    <w:rsid w:val="00F7788D"/>
    <w:rsid w:val="00F77A86"/>
    <w:rsid w:val="00F81CB2"/>
    <w:rsid w:val="00FA606A"/>
    <w:rsid w:val="00FB0E8C"/>
    <w:rsid w:val="00FB1B5F"/>
    <w:rsid w:val="00FD1E50"/>
    <w:rsid w:val="00FD2C5B"/>
    <w:rsid w:val="00FE011E"/>
    <w:rsid w:val="00FE1B1F"/>
    <w:rsid w:val="00FE4BE4"/>
    <w:rsid w:val="00FE4CAF"/>
    <w:rsid w:val="00FE63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A88AE"/>
  <w15:docId w15:val="{8F3A1371-AEE7-465B-A168-D3260DA2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ticlein"/>
    <w:qFormat/>
    <w:rsid w:val="00EA010E"/>
    <w:rPr>
      <w:rFonts w:ascii="Times New Roman" w:hAnsi="Times New Roman" w:cs="B Nazanin"/>
      <w:szCs w:val="24"/>
    </w:rPr>
  </w:style>
  <w:style w:type="paragraph" w:styleId="Heading1">
    <w:name w:val="heading 1"/>
    <w:basedOn w:val="Normal"/>
    <w:next w:val="Normal"/>
    <w:link w:val="Heading1Char"/>
    <w:uiPriority w:val="9"/>
    <w:qFormat/>
    <w:rsid w:val="006F7985"/>
    <w:pPr>
      <w:keepNext/>
      <w:keepLines/>
      <w:numPr>
        <w:numId w:val="15"/>
      </w:numPr>
      <w:spacing w:before="240" w:after="240" w:line="240" w:lineRule="auto"/>
      <w:jc w:val="both"/>
      <w:outlineLvl w:val="0"/>
    </w:pPr>
    <w:rPr>
      <w:rFonts w:eastAsiaTheme="majorEastAsia" w:cstheme="majorBidi"/>
      <w:b/>
      <w:sz w:val="16"/>
      <w:szCs w:val="32"/>
    </w:rPr>
  </w:style>
  <w:style w:type="paragraph" w:styleId="Heading2">
    <w:name w:val="heading 2"/>
    <w:basedOn w:val="Normal"/>
    <w:next w:val="Normal"/>
    <w:link w:val="Heading2Char"/>
    <w:uiPriority w:val="9"/>
    <w:unhideWhenUsed/>
    <w:qFormat/>
    <w:rsid w:val="006F7985"/>
    <w:pPr>
      <w:numPr>
        <w:ilvl w:val="1"/>
        <w:numId w:val="15"/>
      </w:numPr>
      <w:spacing w:before="240" w:after="240" w:line="276" w:lineRule="auto"/>
      <w:jc w:val="both"/>
      <w:outlineLvl w:val="1"/>
    </w:pPr>
    <w:rPr>
      <w:rFonts w:asciiTheme="majorBidi" w:hAnsiTheme="majorBidi" w:cstheme="majorBidi"/>
      <w:bCs/>
      <w:i/>
      <w:sz w:val="16"/>
      <w:szCs w:val="18"/>
    </w:rPr>
  </w:style>
  <w:style w:type="paragraph" w:styleId="Heading3">
    <w:name w:val="heading 3"/>
    <w:basedOn w:val="Normal"/>
    <w:next w:val="Normal"/>
    <w:link w:val="Heading3Char"/>
    <w:uiPriority w:val="9"/>
    <w:semiHidden/>
    <w:unhideWhenUsed/>
    <w:qFormat/>
    <w:rsid w:val="009757B0"/>
    <w:pPr>
      <w:keepNext/>
      <w:keepLines/>
      <w:numPr>
        <w:ilvl w:val="2"/>
        <w:numId w:val="15"/>
      </w:numPr>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959"/>
    <w:rPr>
      <w:rFonts w:ascii="Times New Roman" w:hAnsi="Times New Roman" w:cs="B Nazanin"/>
      <w:szCs w:val="24"/>
    </w:rPr>
  </w:style>
  <w:style w:type="paragraph" w:styleId="Footer">
    <w:name w:val="footer"/>
    <w:basedOn w:val="Normal"/>
    <w:link w:val="FooterChar"/>
    <w:uiPriority w:val="99"/>
    <w:unhideWhenUsed/>
    <w:rsid w:val="00D80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959"/>
    <w:rPr>
      <w:rFonts w:ascii="Times New Roman" w:hAnsi="Times New Roman" w:cs="B Nazanin"/>
      <w:szCs w:val="24"/>
    </w:rPr>
  </w:style>
  <w:style w:type="character" w:styleId="Hyperlink">
    <w:name w:val="Hyperlink"/>
    <w:basedOn w:val="DefaultParagraphFont"/>
    <w:uiPriority w:val="99"/>
    <w:unhideWhenUsed/>
    <w:qFormat/>
    <w:rsid w:val="000456BA"/>
    <w:rPr>
      <w:color w:val="0563C1" w:themeColor="hyperlink"/>
      <w:u w:val="single"/>
    </w:rPr>
  </w:style>
  <w:style w:type="character" w:styleId="UnresolvedMention">
    <w:name w:val="Unresolved Mention"/>
    <w:basedOn w:val="DefaultParagraphFont"/>
    <w:uiPriority w:val="99"/>
    <w:semiHidden/>
    <w:unhideWhenUsed/>
    <w:rsid w:val="000456BA"/>
    <w:rPr>
      <w:color w:val="605E5C"/>
      <w:shd w:val="clear" w:color="auto" w:fill="E1DFDD"/>
    </w:rPr>
  </w:style>
  <w:style w:type="paragraph" w:styleId="ListParagraph">
    <w:name w:val="List Paragraph"/>
    <w:basedOn w:val="Normal"/>
    <w:uiPriority w:val="34"/>
    <w:qFormat/>
    <w:rsid w:val="00BE6A7B"/>
    <w:pPr>
      <w:ind w:left="720"/>
      <w:contextualSpacing/>
    </w:pPr>
  </w:style>
  <w:style w:type="character" w:customStyle="1" w:styleId="Heading1Char">
    <w:name w:val="Heading 1 Char"/>
    <w:basedOn w:val="DefaultParagraphFont"/>
    <w:link w:val="Heading1"/>
    <w:uiPriority w:val="9"/>
    <w:rsid w:val="006F7985"/>
    <w:rPr>
      <w:rFonts w:ascii="Times New Roman" w:eastAsiaTheme="majorEastAsia" w:hAnsi="Times New Roman" w:cstheme="majorBidi"/>
      <w:b/>
      <w:sz w:val="16"/>
      <w:szCs w:val="32"/>
    </w:rPr>
  </w:style>
  <w:style w:type="paragraph" w:customStyle="1" w:styleId="intro">
    <w:name w:val="intro"/>
    <w:basedOn w:val="Normal"/>
    <w:link w:val="introChar"/>
    <w:qFormat/>
    <w:rsid w:val="003404AB"/>
    <w:pPr>
      <w:spacing w:after="60" w:line="240" w:lineRule="auto"/>
      <w:ind w:firstLine="216"/>
    </w:pPr>
    <w:rPr>
      <w:sz w:val="16"/>
      <w:szCs w:val="16"/>
    </w:rPr>
  </w:style>
  <w:style w:type="character" w:customStyle="1" w:styleId="introChar">
    <w:name w:val="intro Char"/>
    <w:basedOn w:val="DefaultParagraphFont"/>
    <w:link w:val="intro"/>
    <w:rsid w:val="003404AB"/>
    <w:rPr>
      <w:rFonts w:ascii="Times New Roman" w:hAnsi="Times New Roman" w:cs="B Nazanin"/>
      <w:sz w:val="16"/>
      <w:szCs w:val="16"/>
    </w:rPr>
  </w:style>
  <w:style w:type="paragraph" w:customStyle="1" w:styleId="BasicParagraph">
    <w:name w:val="[Basic Paragraph]"/>
    <w:basedOn w:val="Normal"/>
    <w:uiPriority w:val="99"/>
    <w:rsid w:val="00270E07"/>
    <w:pPr>
      <w:autoSpaceDE w:val="0"/>
      <w:autoSpaceDN w:val="0"/>
      <w:adjustRightInd w:val="0"/>
      <w:spacing w:after="0" w:line="288" w:lineRule="auto"/>
      <w:textAlignment w:val="center"/>
    </w:pPr>
    <w:rPr>
      <w:rFonts w:ascii="MinionPro-Regular" w:hAnsi="MinionPro-Regular" w:cs="MinionPro-Regular"/>
      <w:color w:val="000000"/>
      <w:kern w:val="0"/>
      <w:sz w:val="24"/>
    </w:rPr>
  </w:style>
  <w:style w:type="table" w:styleId="TableGrid">
    <w:name w:val="Table Grid"/>
    <w:basedOn w:val="TableNormal"/>
    <w:uiPriority w:val="39"/>
    <w:rsid w:val="00DC5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5A52"/>
    <w:rPr>
      <w:sz w:val="16"/>
      <w:szCs w:val="16"/>
    </w:rPr>
  </w:style>
  <w:style w:type="character" w:customStyle="1" w:styleId="fontstyle01">
    <w:name w:val="fontstyle01"/>
    <w:basedOn w:val="DefaultParagraphFont"/>
    <w:rsid w:val="00215A52"/>
    <w:rPr>
      <w:rFonts w:ascii="Cambria" w:hAnsi="Cambria" w:hint="default"/>
      <w:b w:val="0"/>
      <w:bCs w:val="0"/>
      <w:i w:val="0"/>
      <w:iCs w:val="0"/>
      <w:color w:val="000000"/>
      <w:sz w:val="28"/>
      <w:szCs w:val="28"/>
    </w:rPr>
  </w:style>
  <w:style w:type="table" w:styleId="PlainTable2">
    <w:name w:val="Plain Table 2"/>
    <w:basedOn w:val="TableNormal"/>
    <w:uiPriority w:val="42"/>
    <w:rsid w:val="00215A52"/>
    <w:pPr>
      <w:spacing w:after="0" w:line="240" w:lineRule="auto"/>
    </w:pPr>
    <w:rPr>
      <w:kern w:val="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aliases w:val="title"/>
    <w:uiPriority w:val="1"/>
    <w:qFormat/>
    <w:rsid w:val="003C4E59"/>
    <w:pPr>
      <w:spacing w:after="0" w:line="240" w:lineRule="auto"/>
    </w:pPr>
    <w:rPr>
      <w:rFonts w:ascii="Times New Roman" w:hAnsi="Times New Roman" w:cs="B Nazanin"/>
      <w:szCs w:val="24"/>
    </w:rPr>
  </w:style>
  <w:style w:type="paragraph" w:customStyle="1" w:styleId="head">
    <w:name w:val="head"/>
    <w:basedOn w:val="Normal"/>
    <w:link w:val="headChar"/>
    <w:qFormat/>
    <w:rsid w:val="000004E0"/>
    <w:rPr>
      <w:noProof/>
    </w:rPr>
  </w:style>
  <w:style w:type="character" w:customStyle="1" w:styleId="headChar">
    <w:name w:val="head Char"/>
    <w:basedOn w:val="DefaultParagraphFont"/>
    <w:link w:val="head"/>
    <w:rsid w:val="000004E0"/>
    <w:rPr>
      <w:rFonts w:ascii="Times New Roman" w:hAnsi="Times New Roman" w:cs="B Nazanin"/>
      <w:noProof/>
      <w:szCs w:val="24"/>
    </w:rPr>
  </w:style>
  <w:style w:type="paragraph" w:styleId="Quote">
    <w:name w:val="Quote"/>
    <w:aliases w:val="head label blue"/>
    <w:basedOn w:val="Normal"/>
    <w:next w:val="Normal"/>
    <w:link w:val="QuoteChar"/>
    <w:uiPriority w:val="29"/>
    <w:qFormat/>
    <w:rsid w:val="004676D6"/>
    <w:pPr>
      <w:spacing w:before="200"/>
      <w:ind w:left="864" w:right="864"/>
      <w:jc w:val="center"/>
    </w:pPr>
    <w:rPr>
      <w:i/>
      <w:iCs/>
      <w:color w:val="404040" w:themeColor="text1" w:themeTint="BF"/>
    </w:rPr>
  </w:style>
  <w:style w:type="character" w:customStyle="1" w:styleId="QuoteChar">
    <w:name w:val="Quote Char"/>
    <w:aliases w:val="head label blue Char"/>
    <w:basedOn w:val="DefaultParagraphFont"/>
    <w:link w:val="Quote"/>
    <w:uiPriority w:val="29"/>
    <w:rsid w:val="004676D6"/>
    <w:rPr>
      <w:rFonts w:ascii="Times New Roman" w:hAnsi="Times New Roman" w:cs="B Nazanin"/>
      <w:i/>
      <w:iCs/>
      <w:color w:val="404040" w:themeColor="text1" w:themeTint="BF"/>
      <w:szCs w:val="24"/>
    </w:rPr>
  </w:style>
  <w:style w:type="paragraph" w:customStyle="1" w:styleId="EndNoteBibliography">
    <w:name w:val="EndNote Bibliography"/>
    <w:basedOn w:val="Normal"/>
    <w:link w:val="EndNoteBibliographyChar"/>
    <w:rsid w:val="0050233C"/>
    <w:pPr>
      <w:spacing w:line="240" w:lineRule="auto"/>
    </w:pPr>
    <w:rPr>
      <w:rFonts w:cs="Times New Roman"/>
      <w:noProof/>
    </w:rPr>
  </w:style>
  <w:style w:type="character" w:customStyle="1" w:styleId="EndNoteBibliographyChar">
    <w:name w:val="EndNote Bibliography Char"/>
    <w:basedOn w:val="DefaultParagraphFont"/>
    <w:link w:val="EndNoteBibliography"/>
    <w:rsid w:val="0050233C"/>
    <w:rPr>
      <w:rFonts w:ascii="Times New Roman" w:hAnsi="Times New Roman" w:cs="Times New Roman"/>
      <w:noProof/>
      <w:szCs w:val="24"/>
    </w:rPr>
  </w:style>
  <w:style w:type="character" w:styleId="Strong">
    <w:name w:val="Strong"/>
    <w:basedOn w:val="DefaultParagraphFont"/>
    <w:uiPriority w:val="22"/>
    <w:qFormat/>
    <w:rsid w:val="00EF4D91"/>
    <w:rPr>
      <w:b/>
      <w:bCs/>
    </w:rPr>
  </w:style>
  <w:style w:type="paragraph" w:styleId="Caption">
    <w:name w:val="caption"/>
    <w:basedOn w:val="Normal"/>
    <w:next w:val="Normal"/>
    <w:uiPriority w:val="35"/>
    <w:unhideWhenUsed/>
    <w:qFormat/>
    <w:rsid w:val="00EF4D91"/>
    <w:pPr>
      <w:spacing w:after="200" w:line="240" w:lineRule="auto"/>
    </w:pPr>
    <w:rPr>
      <w:i/>
      <w:iCs/>
      <w:color w:val="44546A" w:themeColor="text2"/>
      <w:sz w:val="18"/>
      <w:szCs w:val="18"/>
    </w:rPr>
  </w:style>
  <w:style w:type="paragraph" w:customStyle="1" w:styleId="EndNoteBibliographyTitle">
    <w:name w:val="EndNote Bibliography Title"/>
    <w:basedOn w:val="Normal"/>
    <w:link w:val="EndNoteBibliographyTitleChar"/>
    <w:rsid w:val="0095421C"/>
    <w:pPr>
      <w:spacing w:after="0"/>
      <w:jc w:val="center"/>
    </w:pPr>
    <w:rPr>
      <w:rFonts w:cs="Times New Roman"/>
      <w:noProof/>
    </w:rPr>
  </w:style>
  <w:style w:type="character" w:customStyle="1" w:styleId="EndNoteBibliographyTitleChar">
    <w:name w:val="EndNote Bibliography Title Char"/>
    <w:basedOn w:val="EndNoteBibliographyChar"/>
    <w:link w:val="EndNoteBibliographyTitle"/>
    <w:rsid w:val="0095421C"/>
    <w:rPr>
      <w:rFonts w:ascii="Times New Roman" w:hAnsi="Times New Roman" w:cs="Times New Roman"/>
      <w:noProof/>
      <w:szCs w:val="24"/>
    </w:rPr>
  </w:style>
  <w:style w:type="paragraph" w:styleId="NormalWeb">
    <w:name w:val="Normal (Web)"/>
    <w:basedOn w:val="Normal"/>
    <w:uiPriority w:val="99"/>
    <w:semiHidden/>
    <w:unhideWhenUsed/>
    <w:rsid w:val="00A83284"/>
    <w:pPr>
      <w:spacing w:before="100" w:beforeAutospacing="1" w:after="100" w:afterAutospacing="1" w:line="240" w:lineRule="auto"/>
    </w:pPr>
    <w:rPr>
      <w:rFonts w:eastAsia="Times New Roman" w:cs="Times New Roman"/>
      <w:kern w:val="0"/>
      <w:sz w:val="24"/>
      <w14:ligatures w14:val="none"/>
    </w:rPr>
  </w:style>
  <w:style w:type="character" w:styleId="Emphasis">
    <w:name w:val="Emphasis"/>
    <w:basedOn w:val="DefaultParagraphFont"/>
    <w:uiPriority w:val="20"/>
    <w:qFormat/>
    <w:rsid w:val="00A83284"/>
    <w:rPr>
      <w:i/>
      <w:iCs/>
    </w:rPr>
  </w:style>
  <w:style w:type="paragraph" w:customStyle="1" w:styleId="Default">
    <w:name w:val="Default"/>
    <w:rsid w:val="00713A5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CommentText">
    <w:name w:val="annotation text"/>
    <w:basedOn w:val="Normal"/>
    <w:link w:val="CommentTextChar"/>
    <w:uiPriority w:val="99"/>
    <w:unhideWhenUsed/>
    <w:rsid w:val="00E54364"/>
    <w:pPr>
      <w:spacing w:line="240" w:lineRule="auto"/>
    </w:pPr>
    <w:rPr>
      <w:sz w:val="20"/>
      <w:szCs w:val="20"/>
    </w:rPr>
  </w:style>
  <w:style w:type="character" w:customStyle="1" w:styleId="CommentTextChar">
    <w:name w:val="Comment Text Char"/>
    <w:basedOn w:val="DefaultParagraphFont"/>
    <w:link w:val="CommentText"/>
    <w:uiPriority w:val="99"/>
    <w:rsid w:val="00E54364"/>
    <w:rPr>
      <w:rFonts w:ascii="Times New Roman" w:hAnsi="Times New Roman" w:cs="B Nazanin"/>
      <w:sz w:val="20"/>
      <w:szCs w:val="20"/>
    </w:rPr>
  </w:style>
  <w:style w:type="paragraph" w:styleId="CommentSubject">
    <w:name w:val="annotation subject"/>
    <w:basedOn w:val="CommentText"/>
    <w:next w:val="CommentText"/>
    <w:link w:val="CommentSubjectChar"/>
    <w:uiPriority w:val="99"/>
    <w:semiHidden/>
    <w:unhideWhenUsed/>
    <w:rsid w:val="00E54364"/>
    <w:rPr>
      <w:b/>
      <w:bCs/>
    </w:rPr>
  </w:style>
  <w:style w:type="character" w:customStyle="1" w:styleId="CommentSubjectChar">
    <w:name w:val="Comment Subject Char"/>
    <w:basedOn w:val="CommentTextChar"/>
    <w:link w:val="CommentSubject"/>
    <w:uiPriority w:val="99"/>
    <w:semiHidden/>
    <w:rsid w:val="00E54364"/>
    <w:rPr>
      <w:rFonts w:ascii="Times New Roman" w:hAnsi="Times New Roman" w:cs="B Nazanin"/>
      <w:b/>
      <w:bCs/>
      <w:sz w:val="20"/>
      <w:szCs w:val="20"/>
    </w:rPr>
  </w:style>
  <w:style w:type="paragraph" w:styleId="Revision">
    <w:name w:val="Revision"/>
    <w:hidden/>
    <w:uiPriority w:val="99"/>
    <w:semiHidden/>
    <w:rsid w:val="00EE2A63"/>
    <w:pPr>
      <w:spacing w:after="0" w:line="240" w:lineRule="auto"/>
    </w:pPr>
    <w:rPr>
      <w:rFonts w:ascii="Times New Roman" w:hAnsi="Times New Roman" w:cs="B Nazanin"/>
      <w:szCs w:val="24"/>
    </w:rPr>
  </w:style>
  <w:style w:type="character" w:customStyle="1" w:styleId="Heading2Char">
    <w:name w:val="Heading 2 Char"/>
    <w:basedOn w:val="DefaultParagraphFont"/>
    <w:link w:val="Heading2"/>
    <w:uiPriority w:val="9"/>
    <w:rsid w:val="006F7985"/>
    <w:rPr>
      <w:rFonts w:asciiTheme="majorBidi" w:hAnsiTheme="majorBidi" w:cstheme="majorBidi"/>
      <w:bCs/>
      <w:i/>
      <w:sz w:val="16"/>
      <w:szCs w:val="18"/>
    </w:rPr>
  </w:style>
  <w:style w:type="paragraph" w:customStyle="1" w:styleId="Ttext">
    <w:name w:val="T text"/>
    <w:basedOn w:val="Normal"/>
    <w:qFormat/>
    <w:rsid w:val="00EF61E8"/>
    <w:pPr>
      <w:spacing w:after="0" w:line="276" w:lineRule="auto"/>
      <w:ind w:firstLine="227"/>
      <w:jc w:val="both"/>
    </w:pPr>
    <w:rPr>
      <w:rFonts w:asciiTheme="majorBidi" w:eastAsia="Times New Roman" w:hAnsiTheme="majorBidi" w:cstheme="majorBidi"/>
      <w:kern w:val="0"/>
      <w:sz w:val="16"/>
      <w:szCs w:val="18"/>
      <w:lang w:eastAsia="en-GB"/>
      <w14:ligatures w14:val="none"/>
    </w:rPr>
  </w:style>
  <w:style w:type="paragraph" w:customStyle="1" w:styleId="TFig">
    <w:name w:val="T Fig"/>
    <w:basedOn w:val="Normal"/>
    <w:qFormat/>
    <w:rsid w:val="00163301"/>
    <w:pPr>
      <w:tabs>
        <w:tab w:val="left" w:pos="8505"/>
      </w:tabs>
      <w:spacing w:before="120" w:after="240" w:line="276" w:lineRule="auto"/>
      <w:jc w:val="center"/>
    </w:pPr>
    <w:rPr>
      <w:rFonts w:asciiTheme="majorBidi" w:eastAsia="Times New Roman" w:hAnsiTheme="majorBidi" w:cstheme="majorBidi"/>
      <w:color w:val="000000"/>
      <w:kern w:val="0"/>
      <w:sz w:val="14"/>
      <w:szCs w:val="14"/>
      <w:lang w:eastAsia="en-GB"/>
      <w14:ligatures w14:val="none"/>
    </w:rPr>
  </w:style>
  <w:style w:type="paragraph" w:customStyle="1" w:styleId="TTable">
    <w:name w:val="T Table"/>
    <w:basedOn w:val="Normal"/>
    <w:qFormat/>
    <w:rsid w:val="00634248"/>
    <w:pPr>
      <w:spacing w:before="240" w:after="120" w:line="276" w:lineRule="auto"/>
      <w:jc w:val="both"/>
    </w:pPr>
    <w:rPr>
      <w:rFonts w:asciiTheme="majorBidi" w:eastAsia="Times New Roman" w:hAnsiTheme="majorBidi" w:cstheme="majorBidi"/>
      <w:kern w:val="0"/>
      <w:sz w:val="14"/>
      <w:szCs w:val="14"/>
      <w:lang w:eastAsia="en-GB"/>
      <w14:ligatures w14:val="none"/>
    </w:rPr>
  </w:style>
  <w:style w:type="paragraph" w:customStyle="1" w:styleId="TFinalHeading">
    <w:name w:val="T Final Heading"/>
    <w:qFormat/>
    <w:rsid w:val="006F7985"/>
    <w:pPr>
      <w:spacing w:before="240" w:after="240" w:line="240" w:lineRule="auto"/>
      <w:jc w:val="both"/>
    </w:pPr>
    <w:rPr>
      <w:rFonts w:asciiTheme="majorBidi" w:hAnsiTheme="majorBidi" w:cstheme="majorBidi"/>
      <w:b/>
      <w:bCs/>
      <w:sz w:val="16"/>
      <w:szCs w:val="18"/>
      <w:lang w:val="en-GB"/>
    </w:rPr>
  </w:style>
  <w:style w:type="paragraph" w:customStyle="1" w:styleId="Tref">
    <w:name w:val="T ref"/>
    <w:qFormat/>
    <w:rsid w:val="006F7985"/>
    <w:pPr>
      <w:spacing w:before="240" w:after="240" w:line="240" w:lineRule="auto"/>
    </w:pPr>
    <w:rPr>
      <w:rFonts w:ascii="Times New Roman" w:eastAsiaTheme="majorEastAsia" w:hAnsi="Times New Roman" w:cstheme="majorBidi"/>
      <w:b/>
      <w:sz w:val="16"/>
      <w:szCs w:val="32"/>
    </w:rPr>
  </w:style>
  <w:style w:type="character" w:customStyle="1" w:styleId="Heading3Char">
    <w:name w:val="Heading 3 Char"/>
    <w:basedOn w:val="DefaultParagraphFont"/>
    <w:link w:val="Heading3"/>
    <w:uiPriority w:val="9"/>
    <w:semiHidden/>
    <w:rsid w:val="009757B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9060">
      <w:bodyDiv w:val="1"/>
      <w:marLeft w:val="0"/>
      <w:marRight w:val="0"/>
      <w:marTop w:val="0"/>
      <w:marBottom w:val="0"/>
      <w:divBdr>
        <w:top w:val="none" w:sz="0" w:space="0" w:color="auto"/>
        <w:left w:val="none" w:sz="0" w:space="0" w:color="auto"/>
        <w:bottom w:val="none" w:sz="0" w:space="0" w:color="auto"/>
        <w:right w:val="none" w:sz="0" w:space="0" w:color="auto"/>
      </w:divBdr>
    </w:div>
    <w:div w:id="628900267">
      <w:bodyDiv w:val="1"/>
      <w:marLeft w:val="0"/>
      <w:marRight w:val="0"/>
      <w:marTop w:val="0"/>
      <w:marBottom w:val="0"/>
      <w:divBdr>
        <w:top w:val="none" w:sz="0" w:space="0" w:color="auto"/>
        <w:left w:val="none" w:sz="0" w:space="0" w:color="auto"/>
        <w:bottom w:val="none" w:sz="0" w:space="0" w:color="auto"/>
        <w:right w:val="none" w:sz="0" w:space="0" w:color="auto"/>
      </w:divBdr>
      <w:divsChild>
        <w:div w:id="195779925">
          <w:marLeft w:val="0"/>
          <w:marRight w:val="0"/>
          <w:marTop w:val="0"/>
          <w:marBottom w:val="0"/>
          <w:divBdr>
            <w:top w:val="none" w:sz="0" w:space="0" w:color="auto"/>
            <w:left w:val="none" w:sz="0" w:space="0" w:color="auto"/>
            <w:bottom w:val="none" w:sz="0" w:space="0" w:color="auto"/>
            <w:right w:val="none" w:sz="0" w:space="0" w:color="auto"/>
          </w:divBdr>
          <w:divsChild>
            <w:div w:id="654987690">
              <w:marLeft w:val="0"/>
              <w:marRight w:val="0"/>
              <w:marTop w:val="0"/>
              <w:marBottom w:val="0"/>
              <w:divBdr>
                <w:top w:val="none" w:sz="0" w:space="0" w:color="auto"/>
                <w:left w:val="none" w:sz="0" w:space="0" w:color="auto"/>
                <w:bottom w:val="none" w:sz="0" w:space="0" w:color="auto"/>
                <w:right w:val="none" w:sz="0" w:space="0" w:color="auto"/>
              </w:divBdr>
              <w:divsChild>
                <w:div w:id="1193809495">
                  <w:marLeft w:val="0"/>
                  <w:marRight w:val="0"/>
                  <w:marTop w:val="0"/>
                  <w:marBottom w:val="0"/>
                  <w:divBdr>
                    <w:top w:val="none" w:sz="0" w:space="0" w:color="auto"/>
                    <w:left w:val="none" w:sz="0" w:space="0" w:color="auto"/>
                    <w:bottom w:val="none" w:sz="0" w:space="0" w:color="auto"/>
                    <w:right w:val="none" w:sz="0" w:space="0" w:color="auto"/>
                  </w:divBdr>
                  <w:divsChild>
                    <w:div w:id="4750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01681">
      <w:bodyDiv w:val="1"/>
      <w:marLeft w:val="0"/>
      <w:marRight w:val="0"/>
      <w:marTop w:val="0"/>
      <w:marBottom w:val="0"/>
      <w:divBdr>
        <w:top w:val="none" w:sz="0" w:space="0" w:color="auto"/>
        <w:left w:val="none" w:sz="0" w:space="0" w:color="auto"/>
        <w:bottom w:val="none" w:sz="0" w:space="0" w:color="auto"/>
        <w:right w:val="none" w:sz="0" w:space="0" w:color="auto"/>
      </w:divBdr>
      <w:divsChild>
        <w:div w:id="211893497">
          <w:marLeft w:val="0"/>
          <w:marRight w:val="0"/>
          <w:marTop w:val="0"/>
          <w:marBottom w:val="0"/>
          <w:divBdr>
            <w:top w:val="none" w:sz="0" w:space="0" w:color="auto"/>
            <w:left w:val="none" w:sz="0" w:space="0" w:color="auto"/>
            <w:bottom w:val="none" w:sz="0" w:space="0" w:color="auto"/>
            <w:right w:val="none" w:sz="0" w:space="0" w:color="auto"/>
          </w:divBdr>
          <w:divsChild>
            <w:div w:id="2052921156">
              <w:marLeft w:val="0"/>
              <w:marRight w:val="0"/>
              <w:marTop w:val="0"/>
              <w:marBottom w:val="0"/>
              <w:divBdr>
                <w:top w:val="none" w:sz="0" w:space="0" w:color="auto"/>
                <w:left w:val="none" w:sz="0" w:space="0" w:color="auto"/>
                <w:bottom w:val="none" w:sz="0" w:space="0" w:color="auto"/>
                <w:right w:val="none" w:sz="0" w:space="0" w:color="auto"/>
              </w:divBdr>
              <w:divsChild>
                <w:div w:id="1907186250">
                  <w:marLeft w:val="0"/>
                  <w:marRight w:val="0"/>
                  <w:marTop w:val="0"/>
                  <w:marBottom w:val="0"/>
                  <w:divBdr>
                    <w:top w:val="none" w:sz="0" w:space="0" w:color="auto"/>
                    <w:left w:val="none" w:sz="0" w:space="0" w:color="auto"/>
                    <w:bottom w:val="none" w:sz="0" w:space="0" w:color="auto"/>
                    <w:right w:val="none" w:sz="0" w:space="0" w:color="auto"/>
                  </w:divBdr>
                  <w:divsChild>
                    <w:div w:id="493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20372">
      <w:bodyDiv w:val="1"/>
      <w:marLeft w:val="0"/>
      <w:marRight w:val="0"/>
      <w:marTop w:val="0"/>
      <w:marBottom w:val="0"/>
      <w:divBdr>
        <w:top w:val="none" w:sz="0" w:space="0" w:color="auto"/>
        <w:left w:val="none" w:sz="0" w:space="0" w:color="auto"/>
        <w:bottom w:val="none" w:sz="0" w:space="0" w:color="auto"/>
        <w:right w:val="none" w:sz="0" w:space="0" w:color="auto"/>
      </w:divBdr>
    </w:div>
    <w:div w:id="1841314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6.jpeg"/><Relationship Id="rId26" Type="http://schemas.openxmlformats.org/officeDocument/2006/relationships/hyperlink" Target="https://geobioj.com/files/GBJ.ens"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openaccess.nl/en" TargetMode="External"/><Relationship Id="rId17" Type="http://schemas.openxmlformats.org/officeDocument/2006/relationships/image" Target="media/image5.jpeg"/><Relationship Id="rId25" Type="http://schemas.openxmlformats.org/officeDocument/2006/relationships/footer" Target="footer1.xml"/><Relationship Id="rId33" Type="http://schemas.openxmlformats.org/officeDocument/2006/relationships/hyperlink" Target="https://www.elsevier.com/" TargetMode="External"/><Relationship Id="rId2" Type="http://schemas.openxmlformats.org/officeDocument/2006/relationships/numbering" Target="numbering.xml"/><Relationship Id="rId16" Type="http://schemas.openxmlformats.org/officeDocument/2006/relationships/hyperlink" Target="http://www.geobioj.com" TargetMode="External"/><Relationship Id="rId20" Type="http://schemas.openxmlformats.org/officeDocument/2006/relationships/image" Target="media/image7.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eader" Target="header3.xml"/><Relationship Id="rId32" Type="http://schemas.openxmlformats.org/officeDocument/2006/relationships/hyperlink" Target="https://doi.or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2.xml"/><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hyperlink" Target="https://www.crossref.org/services/crossmark/" TargetMode="External"/><Relationship Id="rId19" Type="http://schemas.openxmlformats.org/officeDocument/2006/relationships/hyperlink" Target="https://orcid.org/0000-0002-3386-0264" TargetMode="External"/><Relationship Id="rId31" Type="http://schemas.openxmlformats.org/officeDocument/2006/relationships/hyperlink" Target="https://geobioj.com/files/GBJ.ens" TargetMode="External"/><Relationship Id="rId4" Type="http://schemas.openxmlformats.org/officeDocument/2006/relationships/settings" Target="settings.xml"/><Relationship Id="rId9" Type="http://schemas.openxmlformats.org/officeDocument/2006/relationships/hyperlink" Target="http://www.geobioj.com" TargetMode="External"/><Relationship Id="rId14" Type="http://schemas.openxmlformats.org/officeDocument/2006/relationships/hyperlink" Target="http://www.geobioj.com/" TargetMode="External"/><Relationship Id="rId22" Type="http://schemas.openxmlformats.org/officeDocument/2006/relationships/header" Target="header1.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fontTable" Target="fontTable.xm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hyperlink" Target="https://doi.org/..."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geobioj.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work\published%20article%20proofed\temp%20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375C9-6509-432E-9F01-35BEE476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 ed.dotx</Template>
  <TotalTime>2</TotalTime>
  <Pages>2</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Mohsen Bahoosh</cp:lastModifiedBy>
  <cp:revision>2</cp:revision>
  <cp:lastPrinted>2025-07-16T07:49:00Z</cp:lastPrinted>
  <dcterms:created xsi:type="dcterms:W3CDTF">2025-07-30T09:00:00Z</dcterms:created>
  <dcterms:modified xsi:type="dcterms:W3CDTF">2025-07-30T09:00:00Z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3ab51686-71e5-42d2-892c-eea58c0a9d33</vt:lpwstr>
  </property>
</Properties>
</file>